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1EA66048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7EF">
        <w:rPr>
          <w:bCs/>
          <w:color w:val="333333"/>
        </w:rPr>
        <w:t>0</w:t>
      </w:r>
      <w:r w:rsidR="007A7D72">
        <w:rPr>
          <w:bCs/>
          <w:color w:val="333333"/>
        </w:rPr>
        <w:t>6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</w:t>
      </w:r>
      <w:r w:rsidR="002513BC">
        <w:rPr>
          <w:bCs/>
          <w:color w:val="333333"/>
        </w:rPr>
        <w:t>0</w:t>
      </w:r>
      <w:r w:rsidR="007A7D72">
        <w:rPr>
          <w:bCs/>
          <w:color w:val="333333"/>
        </w:rPr>
        <w:t>6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453EB7">
        <w:rPr>
          <w:bCs/>
          <w:color w:val="333333"/>
        </w:rPr>
        <w:t>3</w:t>
      </w:r>
      <w:r w:rsidR="007A7D72">
        <w:rPr>
          <w:bCs/>
          <w:color w:val="333333"/>
        </w:rPr>
        <w:t>0</w:t>
      </w:r>
      <w:r w:rsidR="00AD6BF6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11B2D20E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FB575B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B575B">
        <w:rPr>
          <w:bCs/>
          <w:color w:val="333333"/>
        </w:rPr>
        <w:t>0</w:t>
      </w:r>
      <w:r w:rsidR="007A7D72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 w:rsidR="007A7D72">
        <w:rPr>
          <w:bCs/>
          <w:color w:val="333333"/>
        </w:rPr>
        <w:t>07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B6988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A7D72">
              <w:t>35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1C30E2E2" w:rsidR="001A0F43" w:rsidRDefault="007A7D72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20991768" w:rsidR="001A0F43" w:rsidRDefault="007A7D72">
            <w:pPr>
              <w:pStyle w:val="a7"/>
              <w:widowControl/>
              <w:jc w:val="center"/>
            </w:pPr>
            <w:r>
              <w:t>0.17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0529346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4807EF">
              <w:t>9</w:t>
            </w:r>
            <w:r w:rsidR="007A7D72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12AC2DD2" w:rsidR="001A0F43" w:rsidRDefault="007A7D72" w:rsidP="00BD7CAD">
            <w:pPr>
              <w:pStyle w:val="a7"/>
              <w:widowControl/>
              <w:jc w:val="center"/>
            </w:pPr>
            <w:r>
              <w:t>7.10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C742A28" w:rsidR="001A0F43" w:rsidRDefault="007A7D72" w:rsidP="00BD7CAD">
            <w:pPr>
              <w:pStyle w:val="a7"/>
              <w:widowControl/>
              <w:jc w:val="center"/>
            </w:pPr>
            <w:r>
              <w:t>7.63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2D5E091B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DA4CFB3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7D72">
              <w:t>37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1559A7C5" w:rsidR="001A0F43" w:rsidRDefault="007A7D7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7912EB6" w:rsidR="001A0F43" w:rsidRDefault="007A7D72">
            <w:pPr>
              <w:pStyle w:val="a7"/>
              <w:widowControl/>
              <w:ind w:firstLineChars="100" w:firstLine="240"/>
              <w:jc w:val="both"/>
            </w:pPr>
            <w:r>
              <w:t>0.19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98D9A9" w:rsidR="001A0F43" w:rsidRDefault="00EC54D7">
            <w:pPr>
              <w:pStyle w:val="a7"/>
              <w:widowControl/>
              <w:jc w:val="center"/>
            </w:pPr>
            <w:r>
              <w:rPr>
                <w:color w:val="000000"/>
              </w:rPr>
              <w:t>0.05~3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42AD6302" w:rsidR="001A0F43" w:rsidRDefault="007A7D72">
            <w:pPr>
              <w:pStyle w:val="a7"/>
              <w:widowControl/>
              <w:jc w:val="center"/>
            </w:pP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1B067E04" w:rsidR="001A0F43" w:rsidRDefault="007A7D7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8044D82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A7D72">
              <w:t>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431C634E" w:rsidR="001A0F43" w:rsidRDefault="007A7D7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E6F5896" w:rsidR="001A0F43" w:rsidRDefault="007A7D72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BA5D" w14:textId="77777777" w:rsidR="002F7F95" w:rsidRDefault="002F7F95" w:rsidP="00A94380">
      <w:r>
        <w:separator/>
      </w:r>
    </w:p>
  </w:endnote>
  <w:endnote w:type="continuationSeparator" w:id="0">
    <w:p w14:paraId="720D7B7F" w14:textId="77777777" w:rsidR="002F7F95" w:rsidRDefault="002F7F95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C8ED3" w14:textId="77777777" w:rsidR="002F7F95" w:rsidRDefault="002F7F95" w:rsidP="00A94380">
      <w:r>
        <w:separator/>
      </w:r>
    </w:p>
  </w:footnote>
  <w:footnote w:type="continuationSeparator" w:id="0">
    <w:p w14:paraId="45E11C71" w14:textId="77777777" w:rsidR="002F7F95" w:rsidRDefault="002F7F95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7420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16091"/>
    <w:rsid w:val="002513BC"/>
    <w:rsid w:val="0027359B"/>
    <w:rsid w:val="00275D95"/>
    <w:rsid w:val="002B54B2"/>
    <w:rsid w:val="002E2509"/>
    <w:rsid w:val="002E3F0B"/>
    <w:rsid w:val="002F0197"/>
    <w:rsid w:val="002F7F95"/>
    <w:rsid w:val="00327388"/>
    <w:rsid w:val="00332CE4"/>
    <w:rsid w:val="00343CED"/>
    <w:rsid w:val="00384385"/>
    <w:rsid w:val="003C7722"/>
    <w:rsid w:val="003E262C"/>
    <w:rsid w:val="003F7D68"/>
    <w:rsid w:val="00422461"/>
    <w:rsid w:val="0042679E"/>
    <w:rsid w:val="00426C54"/>
    <w:rsid w:val="00453EB7"/>
    <w:rsid w:val="004807EF"/>
    <w:rsid w:val="0049736E"/>
    <w:rsid w:val="004D19B8"/>
    <w:rsid w:val="00510B67"/>
    <w:rsid w:val="005141AC"/>
    <w:rsid w:val="00537D15"/>
    <w:rsid w:val="005942CF"/>
    <w:rsid w:val="005F1319"/>
    <w:rsid w:val="005F7811"/>
    <w:rsid w:val="00603BF1"/>
    <w:rsid w:val="0062248A"/>
    <w:rsid w:val="00653334"/>
    <w:rsid w:val="00697FF5"/>
    <w:rsid w:val="006A440C"/>
    <w:rsid w:val="006A6742"/>
    <w:rsid w:val="006B5F0B"/>
    <w:rsid w:val="006E1025"/>
    <w:rsid w:val="006F1D29"/>
    <w:rsid w:val="00711A62"/>
    <w:rsid w:val="007A7CBE"/>
    <w:rsid w:val="007A7D72"/>
    <w:rsid w:val="007D1E21"/>
    <w:rsid w:val="007E609E"/>
    <w:rsid w:val="008142FE"/>
    <w:rsid w:val="00832C72"/>
    <w:rsid w:val="00840569"/>
    <w:rsid w:val="00861E24"/>
    <w:rsid w:val="00874C1A"/>
    <w:rsid w:val="00892FA0"/>
    <w:rsid w:val="008B726F"/>
    <w:rsid w:val="008C5E40"/>
    <w:rsid w:val="00916873"/>
    <w:rsid w:val="009201AA"/>
    <w:rsid w:val="009273C6"/>
    <w:rsid w:val="00952C95"/>
    <w:rsid w:val="009C5A16"/>
    <w:rsid w:val="009D2C7A"/>
    <w:rsid w:val="009D6EC2"/>
    <w:rsid w:val="00A00376"/>
    <w:rsid w:val="00A21B62"/>
    <w:rsid w:val="00A65C49"/>
    <w:rsid w:val="00A94380"/>
    <w:rsid w:val="00AB146D"/>
    <w:rsid w:val="00AD6BF6"/>
    <w:rsid w:val="00B74F56"/>
    <w:rsid w:val="00BB3A9D"/>
    <w:rsid w:val="00BD7CAD"/>
    <w:rsid w:val="00BE0EB2"/>
    <w:rsid w:val="00BF6802"/>
    <w:rsid w:val="00C3182F"/>
    <w:rsid w:val="00C37CC0"/>
    <w:rsid w:val="00C402A6"/>
    <w:rsid w:val="00CA2CDA"/>
    <w:rsid w:val="00CA788B"/>
    <w:rsid w:val="00CC2730"/>
    <w:rsid w:val="00CC3E6E"/>
    <w:rsid w:val="00CC65D2"/>
    <w:rsid w:val="00CE4DB3"/>
    <w:rsid w:val="00CF7AB3"/>
    <w:rsid w:val="00D14849"/>
    <w:rsid w:val="00D14B3A"/>
    <w:rsid w:val="00D73BE5"/>
    <w:rsid w:val="00DB51E1"/>
    <w:rsid w:val="00E27EC1"/>
    <w:rsid w:val="00E47896"/>
    <w:rsid w:val="00E54E5E"/>
    <w:rsid w:val="00E91C7F"/>
    <w:rsid w:val="00EC54D7"/>
    <w:rsid w:val="00F27686"/>
    <w:rsid w:val="00F93DB9"/>
    <w:rsid w:val="00FB575B"/>
    <w:rsid w:val="00FE4678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</cp:revision>
  <dcterms:created xsi:type="dcterms:W3CDTF">2022-02-22T00:51:00Z</dcterms:created>
  <dcterms:modified xsi:type="dcterms:W3CDTF">2026-07-07T06:06:00Z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