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65792CC1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613143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13143">
        <w:rPr>
          <w:bCs/>
          <w:color w:val="333333"/>
        </w:rPr>
        <w:t>0</w:t>
      </w:r>
      <w:r w:rsidR="0020704C">
        <w:rPr>
          <w:bCs/>
          <w:color w:val="333333"/>
        </w:rPr>
        <w:t>6</w:t>
      </w:r>
      <w:r w:rsidR="00613143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613143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13143">
        <w:rPr>
          <w:bCs/>
          <w:color w:val="333333"/>
        </w:rPr>
        <w:t>0</w:t>
      </w:r>
      <w:r w:rsidR="0020704C">
        <w:rPr>
          <w:bCs/>
          <w:color w:val="333333"/>
        </w:rPr>
        <w:t>6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05A47AB8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613143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20704C">
        <w:rPr>
          <w:bCs/>
          <w:color w:val="333333"/>
        </w:rPr>
        <w:t>06</w:t>
      </w:r>
      <w:r>
        <w:rPr>
          <w:rFonts w:hint="eastAsia"/>
          <w:bCs/>
          <w:color w:val="333333"/>
        </w:rPr>
        <w:t>月</w:t>
      </w:r>
      <w:r w:rsidR="00B6468C">
        <w:rPr>
          <w:bCs/>
          <w:color w:val="333333"/>
        </w:rPr>
        <w:t>18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1BC85CAB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20704C">
              <w:t>20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2F5BB80D" w:rsidR="003A2BF6" w:rsidRDefault="00DC73F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653ACD9B" w:rsidR="003A2BF6" w:rsidRDefault="0020704C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2CDCF79F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3003F6">
              <w:t>5</w:t>
            </w:r>
            <w:r w:rsidR="0020704C">
              <w:t>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5BA59CFA" w:rsidR="003A2BF6" w:rsidRDefault="0020704C" w:rsidP="0032564D">
            <w:pPr>
              <w:pStyle w:val="a7"/>
              <w:widowControl/>
              <w:jc w:val="center"/>
            </w:pPr>
            <w:r>
              <w:t>7.42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7FB37343" w:rsidR="003A2BF6" w:rsidRDefault="0020704C" w:rsidP="0032564D">
            <w:pPr>
              <w:pStyle w:val="a7"/>
              <w:widowControl/>
              <w:jc w:val="center"/>
            </w:pPr>
            <w:r>
              <w:t>7.45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068A74B8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406B9974" w:rsidR="003A2BF6" w:rsidRDefault="00B6468C">
            <w:pPr>
              <w:pStyle w:val="a7"/>
              <w:widowControl/>
              <w:jc w:val="center"/>
            </w:pPr>
            <w:r>
              <w:t>0.</w:t>
            </w:r>
            <w:r w:rsidR="0020704C">
              <w:t>82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09545680" w:rsidR="003A2BF6" w:rsidRDefault="0020704C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61479E5D" w:rsidR="00613143" w:rsidRDefault="0020704C" w:rsidP="00613143">
            <w:pPr>
              <w:pStyle w:val="a7"/>
              <w:widowControl/>
              <w:ind w:firstLineChars="100" w:firstLine="240"/>
              <w:jc w:val="both"/>
            </w:pPr>
            <w:r>
              <w:t>0.48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22841DE1" w:rsidR="003A2BF6" w:rsidRDefault="001E7B2B">
            <w:pPr>
              <w:pStyle w:val="a7"/>
              <w:widowControl/>
              <w:jc w:val="center"/>
            </w:pPr>
            <w:r>
              <w:rPr>
                <w:color w:val="000000"/>
              </w:rPr>
              <w:t>0.0</w:t>
            </w:r>
            <w:r w:rsidR="00F75DB6">
              <w:rPr>
                <w:color w:val="000000"/>
              </w:rPr>
              <w:t>5~3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173654CE" w:rsidR="003A2BF6" w:rsidRDefault="00DC73FB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F20E0DE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4A76A685" w:rsidR="003A2BF6" w:rsidRDefault="00B6468C">
            <w:pPr>
              <w:pStyle w:val="a7"/>
              <w:widowControl/>
              <w:jc w:val="center"/>
            </w:pPr>
            <w:r>
              <w:t>1.</w:t>
            </w:r>
            <w:r w:rsidR="0020704C">
              <w:t>76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434CA250" w:rsidR="003A2BF6" w:rsidRDefault="00B6468C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5FF22F57" w:rsidR="003A2BF6" w:rsidRDefault="0020704C">
            <w:pPr>
              <w:pStyle w:val="a7"/>
              <w:widowControl/>
              <w:jc w:val="center"/>
            </w:pPr>
            <w:r>
              <w:t>1.56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6067F"/>
    <w:rsid w:val="0007272F"/>
    <w:rsid w:val="00090B80"/>
    <w:rsid w:val="000B2CD3"/>
    <w:rsid w:val="000C0568"/>
    <w:rsid w:val="000D5F73"/>
    <w:rsid w:val="000E0669"/>
    <w:rsid w:val="000F3799"/>
    <w:rsid w:val="001243EB"/>
    <w:rsid w:val="00127362"/>
    <w:rsid w:val="00134857"/>
    <w:rsid w:val="00160CF9"/>
    <w:rsid w:val="0016690C"/>
    <w:rsid w:val="00181FAA"/>
    <w:rsid w:val="001C2A72"/>
    <w:rsid w:val="001D24E0"/>
    <w:rsid w:val="001E7B2B"/>
    <w:rsid w:val="00205C3E"/>
    <w:rsid w:val="0020704C"/>
    <w:rsid w:val="0027359B"/>
    <w:rsid w:val="00275D95"/>
    <w:rsid w:val="002A0876"/>
    <w:rsid w:val="002B54B2"/>
    <w:rsid w:val="002E2509"/>
    <w:rsid w:val="002E3F0B"/>
    <w:rsid w:val="003003F6"/>
    <w:rsid w:val="0032564D"/>
    <w:rsid w:val="00327388"/>
    <w:rsid w:val="00332CE4"/>
    <w:rsid w:val="00343CED"/>
    <w:rsid w:val="00384385"/>
    <w:rsid w:val="003A2BF6"/>
    <w:rsid w:val="003C7722"/>
    <w:rsid w:val="003F7D68"/>
    <w:rsid w:val="0042679E"/>
    <w:rsid w:val="00426C54"/>
    <w:rsid w:val="005141AC"/>
    <w:rsid w:val="00537D15"/>
    <w:rsid w:val="005D7D50"/>
    <w:rsid w:val="005F1319"/>
    <w:rsid w:val="005F7811"/>
    <w:rsid w:val="00603BF1"/>
    <w:rsid w:val="00613143"/>
    <w:rsid w:val="00697FF5"/>
    <w:rsid w:val="006A440C"/>
    <w:rsid w:val="006A6742"/>
    <w:rsid w:val="006B5F0B"/>
    <w:rsid w:val="006C1EEE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96BD6"/>
    <w:rsid w:val="00AA5FB0"/>
    <w:rsid w:val="00AB146D"/>
    <w:rsid w:val="00B6468C"/>
    <w:rsid w:val="00B74F56"/>
    <w:rsid w:val="00BB3A9D"/>
    <w:rsid w:val="00BE0EB2"/>
    <w:rsid w:val="00BF03CE"/>
    <w:rsid w:val="00C37CC0"/>
    <w:rsid w:val="00C80E37"/>
    <w:rsid w:val="00CA2CDA"/>
    <w:rsid w:val="00CA6E89"/>
    <w:rsid w:val="00CA788B"/>
    <w:rsid w:val="00CC3E6E"/>
    <w:rsid w:val="00CC65D2"/>
    <w:rsid w:val="00CE4DB3"/>
    <w:rsid w:val="00CF7AB3"/>
    <w:rsid w:val="00D14849"/>
    <w:rsid w:val="00D14B3A"/>
    <w:rsid w:val="00DB51E1"/>
    <w:rsid w:val="00DC73FB"/>
    <w:rsid w:val="00E27EC1"/>
    <w:rsid w:val="00E54E5E"/>
    <w:rsid w:val="00E8397A"/>
    <w:rsid w:val="00E91C7F"/>
    <w:rsid w:val="00EC439F"/>
    <w:rsid w:val="00F27686"/>
    <w:rsid w:val="00F75DB6"/>
    <w:rsid w:val="00F93DB9"/>
    <w:rsid w:val="00FE7AAF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20</cp:revision>
  <dcterms:created xsi:type="dcterms:W3CDTF">2025-05-21T00:15:00Z</dcterms:created>
  <dcterms:modified xsi:type="dcterms:W3CDTF">2026-06-18T06:15:00Z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