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68ABB35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B33152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B33152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4113F61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AD12F2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AD12F2">
        <w:rPr>
          <w:bCs/>
          <w:color w:val="333333"/>
        </w:rPr>
        <w:t>0</w:t>
      </w:r>
      <w:r w:rsidR="00B33152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 w:rsidR="00690010">
        <w:rPr>
          <w:bCs/>
          <w:color w:val="333333"/>
        </w:rPr>
        <w:t>1</w:t>
      </w:r>
      <w:r w:rsidR="00B33152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31BCC1B6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B33152"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5810E6B" w:rsidR="001A0F43" w:rsidRDefault="00B33152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A13AF25" w:rsidR="001A0F43" w:rsidRDefault="00B33152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6360CF3" w:rsidR="001A0F43" w:rsidRDefault="00BD7CAD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B33152">
              <w:t>88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187878A" w:rsidR="001A0F43" w:rsidRDefault="00B33152" w:rsidP="00BD7CAD">
            <w:pPr>
              <w:pStyle w:val="a7"/>
              <w:widowControl/>
              <w:jc w:val="center"/>
            </w:pPr>
            <w:r>
              <w:t>7.77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C410B89" w:rsidR="001A0F43" w:rsidRDefault="00270493" w:rsidP="00BD7CAD">
            <w:pPr>
              <w:pStyle w:val="a7"/>
              <w:widowControl/>
              <w:jc w:val="center"/>
            </w:pPr>
            <w:r>
              <w:t>7.81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69D8B08F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5FF088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B33152">
              <w:t>59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60FFAB1E" w:rsidR="001A0F43" w:rsidRDefault="00B3315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DF98132" w:rsidR="001A0F43" w:rsidRDefault="00B33152">
            <w:pPr>
              <w:pStyle w:val="a7"/>
              <w:widowControl/>
              <w:ind w:firstLineChars="100" w:firstLine="240"/>
              <w:jc w:val="both"/>
            </w:pPr>
            <w:r>
              <w:t>0.37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4F3A467E" w:rsidR="001A0F43" w:rsidRDefault="00A45FCA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DD6D286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AE71D1A" w:rsidR="001A0F43" w:rsidRDefault="0069001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725AD06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B33152">
              <w:t>60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0505872" w:rsidR="001A0F43" w:rsidRDefault="00B3315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63C3393" w:rsidR="001A0F43" w:rsidRDefault="00B33152">
            <w:pPr>
              <w:pStyle w:val="a7"/>
              <w:widowControl/>
              <w:jc w:val="center"/>
            </w:pPr>
            <w:r>
              <w:t>1.29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F3D7" w14:textId="77777777" w:rsidR="00391189" w:rsidRDefault="00391189" w:rsidP="004775EB">
      <w:r>
        <w:separator/>
      </w:r>
    </w:p>
  </w:endnote>
  <w:endnote w:type="continuationSeparator" w:id="0">
    <w:p w14:paraId="5A889D91" w14:textId="77777777" w:rsidR="00391189" w:rsidRDefault="00391189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AA82" w14:textId="77777777" w:rsidR="00391189" w:rsidRDefault="00391189" w:rsidP="004775EB">
      <w:r>
        <w:separator/>
      </w:r>
    </w:p>
  </w:footnote>
  <w:footnote w:type="continuationSeparator" w:id="0">
    <w:p w14:paraId="6C9C120C" w14:textId="77777777" w:rsidR="00391189" w:rsidRDefault="00391189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A7658"/>
    <w:rsid w:val="001C2A72"/>
    <w:rsid w:val="001D24E0"/>
    <w:rsid w:val="00205C3E"/>
    <w:rsid w:val="00270493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91189"/>
    <w:rsid w:val="003C7722"/>
    <w:rsid w:val="003F7D68"/>
    <w:rsid w:val="00412DFF"/>
    <w:rsid w:val="0042679E"/>
    <w:rsid w:val="00426C54"/>
    <w:rsid w:val="004775EB"/>
    <w:rsid w:val="004F3472"/>
    <w:rsid w:val="005141AC"/>
    <w:rsid w:val="00537D15"/>
    <w:rsid w:val="0055561E"/>
    <w:rsid w:val="00596BC3"/>
    <w:rsid w:val="005F1319"/>
    <w:rsid w:val="005F7811"/>
    <w:rsid w:val="00603BF1"/>
    <w:rsid w:val="006822D1"/>
    <w:rsid w:val="0068471D"/>
    <w:rsid w:val="00690010"/>
    <w:rsid w:val="00697FF5"/>
    <w:rsid w:val="006A440C"/>
    <w:rsid w:val="006A6742"/>
    <w:rsid w:val="006A6CA2"/>
    <w:rsid w:val="006B5F0B"/>
    <w:rsid w:val="006F1D29"/>
    <w:rsid w:val="007A7CBE"/>
    <w:rsid w:val="007E609E"/>
    <w:rsid w:val="00801EE7"/>
    <w:rsid w:val="008142FE"/>
    <w:rsid w:val="00861E24"/>
    <w:rsid w:val="00892FA0"/>
    <w:rsid w:val="008B4895"/>
    <w:rsid w:val="008B726F"/>
    <w:rsid w:val="008C5E40"/>
    <w:rsid w:val="00912DFE"/>
    <w:rsid w:val="00916873"/>
    <w:rsid w:val="009273C6"/>
    <w:rsid w:val="00944A01"/>
    <w:rsid w:val="00952C95"/>
    <w:rsid w:val="0099418C"/>
    <w:rsid w:val="009B64B1"/>
    <w:rsid w:val="009C5A16"/>
    <w:rsid w:val="009C634A"/>
    <w:rsid w:val="009D6EC2"/>
    <w:rsid w:val="00A00376"/>
    <w:rsid w:val="00A21FE1"/>
    <w:rsid w:val="00A357EE"/>
    <w:rsid w:val="00A43598"/>
    <w:rsid w:val="00A45FCA"/>
    <w:rsid w:val="00A65C49"/>
    <w:rsid w:val="00A75796"/>
    <w:rsid w:val="00A767EC"/>
    <w:rsid w:val="00AB146D"/>
    <w:rsid w:val="00AD12F2"/>
    <w:rsid w:val="00B14A76"/>
    <w:rsid w:val="00B33152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D2A0E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0FA5F9A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2025-05-21T00:16:00Z</dcterms:created>
  <dcterms:modified xsi:type="dcterms:W3CDTF">2026-05-18T07:11:00Z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