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108FA3D3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B6468C">
        <w:rPr>
          <w:bCs/>
          <w:color w:val="333333"/>
        </w:rPr>
        <w:t>5</w:t>
      </w:r>
      <w:r w:rsidR="00613143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B6468C">
        <w:rPr>
          <w:bCs/>
          <w:color w:val="333333"/>
        </w:rPr>
        <w:t>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018F5877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B6468C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 w:rsidR="00B6468C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4396D0C4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DC73FB">
              <w:t>30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F5BB80D" w:rsidR="003A2BF6" w:rsidRDefault="00DC73F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38DEC5F" w:rsidR="003A2BF6" w:rsidRDefault="00B6468C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4FF0AC15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3003F6">
              <w:t>5</w:t>
            </w:r>
            <w:r w:rsidR="00B6468C"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5B8F01B5" w:rsidR="003A2BF6" w:rsidRDefault="00B6468C" w:rsidP="0032564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1723581" w:rsidR="003A2BF6" w:rsidRDefault="00B6468C" w:rsidP="0032564D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068A74B8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6F0459E1" w:rsidR="003A2BF6" w:rsidRDefault="00B6468C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540B154B" w:rsidR="003A2BF6" w:rsidRDefault="00B6468C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4AFBAF8E" w:rsidR="00613143" w:rsidRDefault="00B6468C" w:rsidP="00613143">
            <w:pPr>
              <w:pStyle w:val="a7"/>
              <w:widowControl/>
              <w:ind w:firstLineChars="100" w:firstLine="240"/>
              <w:jc w:val="both"/>
            </w:pPr>
            <w:r>
              <w:t>0.61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22841DE1" w:rsidR="003A2BF6" w:rsidRDefault="001E7B2B">
            <w:pPr>
              <w:pStyle w:val="a7"/>
              <w:widowControl/>
              <w:jc w:val="center"/>
            </w:pPr>
            <w:r>
              <w:rPr>
                <w:color w:val="000000"/>
              </w:rPr>
              <w:t>0.0</w:t>
            </w:r>
            <w:r w:rsidR="00F75DB6">
              <w:rPr>
                <w:color w:val="000000"/>
              </w:rPr>
              <w:t>5~3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173654CE" w:rsidR="003A2BF6" w:rsidRDefault="00DC73FB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3E06318" w:rsidR="003A2BF6" w:rsidRDefault="00B6468C">
            <w:pPr>
              <w:pStyle w:val="a7"/>
              <w:widowControl/>
              <w:jc w:val="center"/>
            </w:pPr>
            <w:r>
              <w:t>1.92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434CA250" w:rsidR="003A2BF6" w:rsidRDefault="00B6468C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5EA0C7EB" w:rsidR="003A2BF6" w:rsidRDefault="00B6468C">
            <w:pPr>
              <w:pStyle w:val="a7"/>
              <w:widowControl/>
              <w:jc w:val="center"/>
            </w:pPr>
            <w:r>
              <w:t>1.64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D5F73"/>
    <w:rsid w:val="000E0669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1E7B2B"/>
    <w:rsid w:val="00205C3E"/>
    <w:rsid w:val="0027359B"/>
    <w:rsid w:val="00275D95"/>
    <w:rsid w:val="002A0876"/>
    <w:rsid w:val="002B54B2"/>
    <w:rsid w:val="002E2509"/>
    <w:rsid w:val="002E3F0B"/>
    <w:rsid w:val="003003F6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D7D50"/>
    <w:rsid w:val="005F1319"/>
    <w:rsid w:val="005F7811"/>
    <w:rsid w:val="00603BF1"/>
    <w:rsid w:val="00613143"/>
    <w:rsid w:val="00697FF5"/>
    <w:rsid w:val="006A440C"/>
    <w:rsid w:val="006A6742"/>
    <w:rsid w:val="006B5F0B"/>
    <w:rsid w:val="006C1EEE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96BD6"/>
    <w:rsid w:val="00AA5FB0"/>
    <w:rsid w:val="00AB146D"/>
    <w:rsid w:val="00B6468C"/>
    <w:rsid w:val="00B74F56"/>
    <w:rsid w:val="00BB3A9D"/>
    <w:rsid w:val="00BE0EB2"/>
    <w:rsid w:val="00BF03CE"/>
    <w:rsid w:val="00C37CC0"/>
    <w:rsid w:val="00C80E37"/>
    <w:rsid w:val="00CA2CDA"/>
    <w:rsid w:val="00CA6E89"/>
    <w:rsid w:val="00CA788B"/>
    <w:rsid w:val="00CC3E6E"/>
    <w:rsid w:val="00CC65D2"/>
    <w:rsid w:val="00CE4DB3"/>
    <w:rsid w:val="00CF7AB3"/>
    <w:rsid w:val="00D14849"/>
    <w:rsid w:val="00D14B3A"/>
    <w:rsid w:val="00DB51E1"/>
    <w:rsid w:val="00DC73FB"/>
    <w:rsid w:val="00E27EC1"/>
    <w:rsid w:val="00E54E5E"/>
    <w:rsid w:val="00E8397A"/>
    <w:rsid w:val="00E91C7F"/>
    <w:rsid w:val="00EC439F"/>
    <w:rsid w:val="00F27686"/>
    <w:rsid w:val="00F75DB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</cp:revision>
  <dcterms:created xsi:type="dcterms:W3CDTF">2025-05-21T00:15:00Z</dcterms:created>
  <dcterms:modified xsi:type="dcterms:W3CDTF">2026-05-18T07:10:00Z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