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0FB6AEA0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 w:rsidR="00A94380"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507FCE7E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2513BC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5942CF">
        <w:rPr>
          <w:bCs/>
          <w:color w:val="333333"/>
        </w:rPr>
        <w:t>4</w:t>
      </w:r>
      <w:r w:rsidR="006E1025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2513BC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 w:rsidR="006E1025">
        <w:rPr>
          <w:bCs/>
          <w:color w:val="333333"/>
        </w:rPr>
        <w:t xml:space="preserve"> </w:t>
      </w:r>
      <w:r w:rsidR="002513BC">
        <w:rPr>
          <w:bCs/>
          <w:color w:val="333333"/>
        </w:rPr>
        <w:t>0</w:t>
      </w:r>
      <w:r w:rsidR="005942CF">
        <w:rPr>
          <w:bCs/>
          <w:color w:val="333333"/>
        </w:rPr>
        <w:t>4</w:t>
      </w:r>
      <w:r w:rsidR="006E1025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453EB7">
        <w:rPr>
          <w:bCs/>
          <w:color w:val="333333"/>
        </w:rPr>
        <w:t>3</w:t>
      </w:r>
      <w:r w:rsidR="005942CF">
        <w:rPr>
          <w:bCs/>
          <w:color w:val="333333"/>
        </w:rPr>
        <w:t>0</w:t>
      </w:r>
      <w:r w:rsidR="00AD6BF6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17648BE9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FB575B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FB575B">
        <w:rPr>
          <w:bCs/>
          <w:color w:val="333333"/>
        </w:rPr>
        <w:t>0</w:t>
      </w:r>
      <w:r w:rsidR="005942CF">
        <w:rPr>
          <w:bCs/>
          <w:color w:val="333333"/>
        </w:rPr>
        <w:t>5</w:t>
      </w:r>
      <w:r>
        <w:rPr>
          <w:rFonts w:hint="eastAsia"/>
          <w:bCs/>
          <w:color w:val="333333"/>
        </w:rPr>
        <w:t>月</w:t>
      </w:r>
      <w:r w:rsidR="00D73BE5">
        <w:rPr>
          <w:bCs/>
          <w:color w:val="333333"/>
        </w:rPr>
        <w:t>0</w:t>
      </w:r>
      <w:r w:rsidR="005942CF">
        <w:rPr>
          <w:bCs/>
          <w:color w:val="333333"/>
        </w:rPr>
        <w:t>6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5A989D7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.1</w:t>
            </w:r>
            <w:r w:rsidR="005942CF">
              <w:t>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72BC5334" w:rsidR="001A0F43" w:rsidRDefault="005942CF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18DA7F11" w:rsidR="001A0F43" w:rsidRDefault="005942CF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523F93E2" w:rsidR="001A0F43" w:rsidRDefault="00510B67" w:rsidP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</w:t>
            </w:r>
            <w:r w:rsidR="005942CF">
              <w:t>89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02D1182D" w:rsidR="001A0F43" w:rsidRDefault="005942CF" w:rsidP="00BD7CAD">
            <w:pPr>
              <w:pStyle w:val="a7"/>
              <w:widowControl/>
              <w:jc w:val="center"/>
            </w:pPr>
            <w:r>
              <w:t>7.70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52A88A3D" w:rsidR="001A0F43" w:rsidRDefault="005942CF" w:rsidP="00BD7CAD">
            <w:pPr>
              <w:pStyle w:val="a7"/>
              <w:widowControl/>
              <w:jc w:val="center"/>
            </w:pPr>
            <w:r>
              <w:t>7.81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2D5E091B" w:rsidR="001A0F43" w:rsidRDefault="00BD7CA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1EB60689" w:rsidR="001A0F43" w:rsidRDefault="00510B67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5942CF">
              <w:t>66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4E58737A" w:rsidR="001A0F43" w:rsidRDefault="005942CF">
            <w:pPr>
              <w:pStyle w:val="a7"/>
              <w:widowControl/>
              <w:jc w:val="center"/>
            </w:pPr>
            <w:r>
              <w:t>0.22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6C1092D8" w:rsidR="001A0F43" w:rsidRDefault="005942CF">
            <w:pPr>
              <w:pStyle w:val="a7"/>
              <w:widowControl/>
              <w:ind w:firstLineChars="100" w:firstLine="240"/>
              <w:jc w:val="both"/>
            </w:pPr>
            <w:r>
              <w:t>0.39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B67AF35" w:rsidR="001A0F43" w:rsidRDefault="00422461">
            <w:pPr>
              <w:pStyle w:val="a7"/>
              <w:widowControl/>
              <w:jc w:val="center"/>
            </w:pPr>
            <w:r>
              <w:rPr>
                <w:color w:val="000000"/>
              </w:rPr>
              <w:t>≥0.05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26A4E178" w:rsidR="001A0F43" w:rsidRDefault="002513B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16915FD4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7D71122" w:rsidR="001A0F43" w:rsidRDefault="002513B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7E3E2E3D" w:rsidR="001A0F43" w:rsidRDefault="00510B6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5942CF">
              <w:t>60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546D1F4A" w:rsidR="001A0F43" w:rsidRDefault="005942CF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74662586" w:rsidR="001A0F43" w:rsidRDefault="005942CF">
            <w:pPr>
              <w:pStyle w:val="a7"/>
              <w:widowControl/>
              <w:jc w:val="center"/>
            </w:pPr>
            <w:r>
              <w:t>1.43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F3AE2" w14:textId="77777777" w:rsidR="00A21B62" w:rsidRDefault="00A21B62" w:rsidP="00A94380">
      <w:r>
        <w:separator/>
      </w:r>
    </w:p>
  </w:endnote>
  <w:endnote w:type="continuationSeparator" w:id="0">
    <w:p w14:paraId="238F7E0E" w14:textId="77777777" w:rsidR="00A21B62" w:rsidRDefault="00A21B62" w:rsidP="00A9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648C8" w14:textId="77777777" w:rsidR="00A21B62" w:rsidRDefault="00A21B62" w:rsidP="00A94380">
      <w:r>
        <w:separator/>
      </w:r>
    </w:p>
  </w:footnote>
  <w:footnote w:type="continuationSeparator" w:id="0">
    <w:p w14:paraId="3862BE6F" w14:textId="77777777" w:rsidR="00A21B62" w:rsidRDefault="00A21B62" w:rsidP="00A94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7420F"/>
    <w:rsid w:val="00090B80"/>
    <w:rsid w:val="000B2CD3"/>
    <w:rsid w:val="000C0568"/>
    <w:rsid w:val="000C6165"/>
    <w:rsid w:val="001243EB"/>
    <w:rsid w:val="00127362"/>
    <w:rsid w:val="00134857"/>
    <w:rsid w:val="00142DFD"/>
    <w:rsid w:val="00160CF9"/>
    <w:rsid w:val="0016690C"/>
    <w:rsid w:val="00181FAA"/>
    <w:rsid w:val="00196A87"/>
    <w:rsid w:val="001A0F43"/>
    <w:rsid w:val="001C2A72"/>
    <w:rsid w:val="001D24E0"/>
    <w:rsid w:val="00205C3E"/>
    <w:rsid w:val="002513BC"/>
    <w:rsid w:val="0027359B"/>
    <w:rsid w:val="00275D95"/>
    <w:rsid w:val="002B54B2"/>
    <w:rsid w:val="002E2509"/>
    <w:rsid w:val="002E3F0B"/>
    <w:rsid w:val="002F0197"/>
    <w:rsid w:val="00327388"/>
    <w:rsid w:val="00332CE4"/>
    <w:rsid w:val="00343CED"/>
    <w:rsid w:val="00384385"/>
    <w:rsid w:val="003C7722"/>
    <w:rsid w:val="003E262C"/>
    <w:rsid w:val="003F7D68"/>
    <w:rsid w:val="00422461"/>
    <w:rsid w:val="0042679E"/>
    <w:rsid w:val="00426C54"/>
    <w:rsid w:val="00453EB7"/>
    <w:rsid w:val="0049736E"/>
    <w:rsid w:val="004D19B8"/>
    <w:rsid w:val="00510B67"/>
    <w:rsid w:val="005141AC"/>
    <w:rsid w:val="00537D15"/>
    <w:rsid w:val="005942CF"/>
    <w:rsid w:val="005F1319"/>
    <w:rsid w:val="005F7811"/>
    <w:rsid w:val="00603BF1"/>
    <w:rsid w:val="0062248A"/>
    <w:rsid w:val="00653334"/>
    <w:rsid w:val="00697FF5"/>
    <w:rsid w:val="006A440C"/>
    <w:rsid w:val="006A6742"/>
    <w:rsid w:val="006B5F0B"/>
    <w:rsid w:val="006E1025"/>
    <w:rsid w:val="006F1D29"/>
    <w:rsid w:val="007A7CBE"/>
    <w:rsid w:val="007D1E21"/>
    <w:rsid w:val="007E609E"/>
    <w:rsid w:val="008142FE"/>
    <w:rsid w:val="00832C72"/>
    <w:rsid w:val="00840569"/>
    <w:rsid w:val="00861E24"/>
    <w:rsid w:val="00874C1A"/>
    <w:rsid w:val="00892FA0"/>
    <w:rsid w:val="008B726F"/>
    <w:rsid w:val="008C5E40"/>
    <w:rsid w:val="00916873"/>
    <w:rsid w:val="009273C6"/>
    <w:rsid w:val="00952C95"/>
    <w:rsid w:val="009C5A16"/>
    <w:rsid w:val="009D2C7A"/>
    <w:rsid w:val="009D6EC2"/>
    <w:rsid w:val="00A00376"/>
    <w:rsid w:val="00A21B62"/>
    <w:rsid w:val="00A65C49"/>
    <w:rsid w:val="00A94380"/>
    <w:rsid w:val="00AB146D"/>
    <w:rsid w:val="00AD6BF6"/>
    <w:rsid w:val="00B74F56"/>
    <w:rsid w:val="00BB3A9D"/>
    <w:rsid w:val="00BD7CAD"/>
    <w:rsid w:val="00BE0EB2"/>
    <w:rsid w:val="00BF6802"/>
    <w:rsid w:val="00C3182F"/>
    <w:rsid w:val="00C37CC0"/>
    <w:rsid w:val="00C402A6"/>
    <w:rsid w:val="00CA2CDA"/>
    <w:rsid w:val="00CA788B"/>
    <w:rsid w:val="00CC2730"/>
    <w:rsid w:val="00CC3E6E"/>
    <w:rsid w:val="00CC65D2"/>
    <w:rsid w:val="00CE4DB3"/>
    <w:rsid w:val="00CF7AB3"/>
    <w:rsid w:val="00D14849"/>
    <w:rsid w:val="00D14B3A"/>
    <w:rsid w:val="00D73BE5"/>
    <w:rsid w:val="00DB51E1"/>
    <w:rsid w:val="00E27EC1"/>
    <w:rsid w:val="00E47896"/>
    <w:rsid w:val="00E54E5E"/>
    <w:rsid w:val="00E91C7F"/>
    <w:rsid w:val="00F27686"/>
    <w:rsid w:val="00F93DB9"/>
    <w:rsid w:val="00FB575B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14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51</cp:revision>
  <dcterms:created xsi:type="dcterms:W3CDTF">2022-02-22T00:51:00Z</dcterms:created>
  <dcterms:modified xsi:type="dcterms:W3CDTF">2026-05-06T07:35:00Z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