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313E3E08" w:rsidR="001A0F43" w:rsidRDefault="00BD7CA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 w:rsidR="009C634A"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3728661E" w:rsidR="001A0F43" w:rsidRDefault="00BD7CA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AD12F2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AD12F2">
        <w:rPr>
          <w:bCs/>
          <w:color w:val="333333"/>
        </w:rPr>
        <w:t>0</w:t>
      </w:r>
      <w:r w:rsidR="00270493">
        <w:rPr>
          <w:bCs/>
          <w:color w:val="333333"/>
        </w:rPr>
        <w:t>4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2D7303">
        <w:rPr>
          <w:bCs/>
          <w:color w:val="333333"/>
        </w:rPr>
        <w:t>01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AD12F2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AD12F2">
        <w:rPr>
          <w:bCs/>
          <w:color w:val="333333"/>
        </w:rPr>
        <w:t>0</w:t>
      </w:r>
      <w:r w:rsidR="00270493">
        <w:rPr>
          <w:bCs/>
          <w:color w:val="333333"/>
        </w:rPr>
        <w:t>4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2D7303">
        <w:rPr>
          <w:bCs/>
          <w:color w:val="333333"/>
        </w:rPr>
        <w:t>15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2868E88A" w:rsidR="001A0F43" w:rsidRDefault="00BD7CA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AD12F2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AD12F2">
        <w:rPr>
          <w:bCs/>
          <w:color w:val="333333"/>
        </w:rPr>
        <w:t>0</w:t>
      </w:r>
      <w:r w:rsidR="00270493">
        <w:rPr>
          <w:bCs/>
          <w:color w:val="333333"/>
        </w:rPr>
        <w:t>4</w:t>
      </w:r>
      <w:r>
        <w:rPr>
          <w:rFonts w:hint="eastAsia"/>
          <w:bCs/>
          <w:color w:val="333333"/>
        </w:rPr>
        <w:t>月</w:t>
      </w:r>
      <w:r w:rsidR="00690010">
        <w:rPr>
          <w:bCs/>
          <w:color w:val="333333"/>
        </w:rPr>
        <w:t>1</w:t>
      </w:r>
      <w:r w:rsidR="00270493">
        <w:rPr>
          <w:bCs/>
          <w:color w:val="333333"/>
        </w:rPr>
        <w:t>7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1A0F43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1A0F43" w:rsidRDefault="001A0F43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1A0F43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1A0F43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31420C7B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ED2A49">
              <w:t>1</w:t>
            </w:r>
            <w:r w:rsidR="00270493">
              <w:t>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0A754554" w:rsidR="001A0F43" w:rsidRDefault="00270493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60162862" w:rsidR="001A0F43" w:rsidRDefault="00270493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A0F43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1DDAAB5B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6E761762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2ADD52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A0F43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344A1535" w:rsidR="001A0F43" w:rsidRDefault="00BD7CAD" w:rsidP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690010">
              <w:t>9</w:t>
            </w:r>
            <w:r w:rsidR="00270493"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77798FC7" w:rsidR="001A0F43" w:rsidRDefault="00270493" w:rsidP="00BD7CAD">
            <w:pPr>
              <w:pStyle w:val="a7"/>
              <w:widowControl/>
              <w:jc w:val="center"/>
            </w:pPr>
            <w:r>
              <w:t>7.71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1C410B89" w:rsidR="001A0F43" w:rsidRDefault="00270493" w:rsidP="00BD7CAD">
            <w:pPr>
              <w:pStyle w:val="a7"/>
              <w:widowControl/>
              <w:jc w:val="center"/>
            </w:pPr>
            <w:r>
              <w:t>7.81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1A0F43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44B8F3B3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0669E795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27E5F28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1A0F43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07DB0DB0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3B96161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79A8C06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A0F43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69D8B08F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133D443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270493">
              <w:t>72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3A547B71" w:rsidR="001A0F43" w:rsidRDefault="00270493">
            <w:pPr>
              <w:pStyle w:val="a7"/>
              <w:widowControl/>
              <w:jc w:val="center"/>
            </w:pPr>
            <w:r>
              <w:t>0.16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54F3222C" w:rsidR="001A0F43" w:rsidRDefault="00270493">
            <w:pPr>
              <w:pStyle w:val="a7"/>
              <w:widowControl/>
              <w:ind w:firstLineChars="100" w:firstLine="240"/>
              <w:jc w:val="both"/>
            </w:pPr>
            <w:r>
              <w:t>0.47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328532D4" w:rsidR="001A0F43" w:rsidRDefault="0068471D">
            <w:pPr>
              <w:pStyle w:val="a7"/>
              <w:widowControl/>
              <w:jc w:val="center"/>
            </w:pPr>
            <w:r>
              <w:rPr>
                <w:color w:val="000000"/>
              </w:rPr>
              <w:t>≥0.05</w:t>
            </w:r>
          </w:p>
        </w:tc>
      </w:tr>
      <w:tr w:rsidR="001A0F43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0DD6D286" w:rsidR="001A0F43" w:rsidRDefault="00690010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55E0EE" w:rsidR="001A0F43" w:rsidRDefault="00ED2A4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7AE71D1A" w:rsidR="001A0F43" w:rsidRDefault="00690010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1A0F43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0215AEAA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746B5FD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FCB8E91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1A0F43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5C115944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270493">
              <w:t>76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3C70A99C" w:rsidR="001A0F43" w:rsidRDefault="00270493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62A10151" w:rsidR="001A0F43" w:rsidRDefault="00270493">
            <w:pPr>
              <w:pStyle w:val="a7"/>
              <w:widowControl/>
              <w:jc w:val="center"/>
            </w:pPr>
            <w:r>
              <w:t>1.40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A0F43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1A81345F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1A0F43" w:rsidRDefault="00BD7CA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1A0F43" w:rsidRDefault="001A0F43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1A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4C7C9" w14:textId="77777777" w:rsidR="00912DFE" w:rsidRDefault="00912DFE" w:rsidP="004775EB">
      <w:r>
        <w:separator/>
      </w:r>
    </w:p>
  </w:endnote>
  <w:endnote w:type="continuationSeparator" w:id="0">
    <w:p w14:paraId="509CFD5C" w14:textId="77777777" w:rsidR="00912DFE" w:rsidRDefault="00912DFE" w:rsidP="0047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37F83" w14:textId="77777777" w:rsidR="00912DFE" w:rsidRDefault="00912DFE" w:rsidP="004775EB">
      <w:r>
        <w:separator/>
      </w:r>
    </w:p>
  </w:footnote>
  <w:footnote w:type="continuationSeparator" w:id="0">
    <w:p w14:paraId="0CD41B44" w14:textId="77777777" w:rsidR="00912DFE" w:rsidRDefault="00912DFE" w:rsidP="00477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B2CD3"/>
    <w:rsid w:val="000C0568"/>
    <w:rsid w:val="001042BB"/>
    <w:rsid w:val="001243EB"/>
    <w:rsid w:val="00127362"/>
    <w:rsid w:val="00134857"/>
    <w:rsid w:val="00160CF9"/>
    <w:rsid w:val="0016690C"/>
    <w:rsid w:val="00181FAA"/>
    <w:rsid w:val="001A0F43"/>
    <w:rsid w:val="001A7658"/>
    <w:rsid w:val="001C2A72"/>
    <w:rsid w:val="001D24E0"/>
    <w:rsid w:val="00205C3E"/>
    <w:rsid w:val="00270493"/>
    <w:rsid w:val="0027359B"/>
    <w:rsid w:val="00275D95"/>
    <w:rsid w:val="002979D0"/>
    <w:rsid w:val="002B54B2"/>
    <w:rsid w:val="002D7303"/>
    <w:rsid w:val="002E2509"/>
    <w:rsid w:val="002E3F0B"/>
    <w:rsid w:val="002F3773"/>
    <w:rsid w:val="00327388"/>
    <w:rsid w:val="00332CE4"/>
    <w:rsid w:val="00343CED"/>
    <w:rsid w:val="0035366E"/>
    <w:rsid w:val="00384385"/>
    <w:rsid w:val="003C7722"/>
    <w:rsid w:val="003F7D68"/>
    <w:rsid w:val="00412DFF"/>
    <w:rsid w:val="0042679E"/>
    <w:rsid w:val="00426C54"/>
    <w:rsid w:val="004775EB"/>
    <w:rsid w:val="005141AC"/>
    <w:rsid w:val="00537D15"/>
    <w:rsid w:val="0055561E"/>
    <w:rsid w:val="00596BC3"/>
    <w:rsid w:val="005F1319"/>
    <w:rsid w:val="005F7811"/>
    <w:rsid w:val="00603BF1"/>
    <w:rsid w:val="006822D1"/>
    <w:rsid w:val="0068471D"/>
    <w:rsid w:val="00690010"/>
    <w:rsid w:val="00697FF5"/>
    <w:rsid w:val="006A440C"/>
    <w:rsid w:val="006A6742"/>
    <w:rsid w:val="006A6CA2"/>
    <w:rsid w:val="006B5F0B"/>
    <w:rsid w:val="006F1D29"/>
    <w:rsid w:val="007A7CBE"/>
    <w:rsid w:val="007E609E"/>
    <w:rsid w:val="00801EE7"/>
    <w:rsid w:val="008142FE"/>
    <w:rsid w:val="00861E24"/>
    <w:rsid w:val="00892FA0"/>
    <w:rsid w:val="008B4895"/>
    <w:rsid w:val="008B726F"/>
    <w:rsid w:val="008C5E40"/>
    <w:rsid w:val="00912DFE"/>
    <w:rsid w:val="00916873"/>
    <w:rsid w:val="009273C6"/>
    <w:rsid w:val="00944A01"/>
    <w:rsid w:val="00952C95"/>
    <w:rsid w:val="0099418C"/>
    <w:rsid w:val="009B64B1"/>
    <w:rsid w:val="009C5A16"/>
    <w:rsid w:val="009C634A"/>
    <w:rsid w:val="009D6EC2"/>
    <w:rsid w:val="00A00376"/>
    <w:rsid w:val="00A21FE1"/>
    <w:rsid w:val="00A357EE"/>
    <w:rsid w:val="00A65C49"/>
    <w:rsid w:val="00A75796"/>
    <w:rsid w:val="00AB146D"/>
    <w:rsid w:val="00AD12F2"/>
    <w:rsid w:val="00B14A76"/>
    <w:rsid w:val="00B74F56"/>
    <w:rsid w:val="00BB3A9D"/>
    <w:rsid w:val="00BD7CAD"/>
    <w:rsid w:val="00BE0EB2"/>
    <w:rsid w:val="00C37CC0"/>
    <w:rsid w:val="00CA2CDA"/>
    <w:rsid w:val="00CA788B"/>
    <w:rsid w:val="00CC3E6E"/>
    <w:rsid w:val="00CC65D2"/>
    <w:rsid w:val="00CD2A0E"/>
    <w:rsid w:val="00CE4DB3"/>
    <w:rsid w:val="00CF7AB3"/>
    <w:rsid w:val="00D14849"/>
    <w:rsid w:val="00D14B3A"/>
    <w:rsid w:val="00DA1873"/>
    <w:rsid w:val="00DB51E1"/>
    <w:rsid w:val="00DB5F07"/>
    <w:rsid w:val="00E02E46"/>
    <w:rsid w:val="00E27EC1"/>
    <w:rsid w:val="00E54E5E"/>
    <w:rsid w:val="00E91C7F"/>
    <w:rsid w:val="00EC439F"/>
    <w:rsid w:val="00ED2A49"/>
    <w:rsid w:val="00ED3919"/>
    <w:rsid w:val="00F27686"/>
    <w:rsid w:val="00F93DB9"/>
    <w:rsid w:val="00FA5F9A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0E74D0"/>
  <w15:docId w15:val="{30113657-F900-4F81-B21B-24042C33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17</cp:revision>
  <dcterms:created xsi:type="dcterms:W3CDTF">2025-05-21T00:16:00Z</dcterms:created>
  <dcterms:modified xsi:type="dcterms:W3CDTF">2026-04-17T08:28:00Z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