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EF39F87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DC73FB">
        <w:rPr>
          <w:bCs/>
          <w:color w:val="333333"/>
        </w:rPr>
        <w:t>4</w:t>
      </w:r>
      <w:r w:rsidR="00613143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DC73FB">
        <w:rPr>
          <w:bCs/>
          <w:color w:val="333333"/>
        </w:rPr>
        <w:t>4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56011E2C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DC73FB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3003F6">
        <w:rPr>
          <w:bCs/>
          <w:color w:val="333333"/>
        </w:rPr>
        <w:t>1</w:t>
      </w:r>
      <w:r w:rsidR="00DC73FB">
        <w:rPr>
          <w:bCs/>
          <w:color w:val="333333"/>
        </w:rPr>
        <w:t>7</w:t>
      </w:r>
      <w:bookmarkStart w:id="0" w:name="_GoBack"/>
      <w:bookmarkEnd w:id="0"/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396D0C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DC73FB">
              <w:t>30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F5BB80D" w:rsidR="003A2BF6" w:rsidRDefault="00DC73F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F13C894" w:rsidR="003A2BF6" w:rsidRDefault="00DC73FB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10996A5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003F6">
              <w:t>5</w:t>
            </w:r>
            <w:r w:rsidR="00DC73FB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20E6299" w:rsidR="003A2BF6" w:rsidRDefault="00DC73FB" w:rsidP="0032564D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5A110A90" w:rsidR="003A2BF6" w:rsidRDefault="00DC73FB" w:rsidP="0032564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068A74B8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F3E9C4C" w:rsidR="003A2BF6" w:rsidRDefault="003003F6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6D05EB3A" w:rsidR="003A2BF6" w:rsidRDefault="00DC73FB">
            <w:pPr>
              <w:pStyle w:val="a7"/>
              <w:widowControl/>
              <w:jc w:val="center"/>
            </w:pPr>
            <w:r>
              <w:t>0.29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033C952" w:rsidR="00613143" w:rsidRDefault="00DC73FB" w:rsidP="00613143">
            <w:pPr>
              <w:pStyle w:val="a7"/>
              <w:widowControl/>
              <w:ind w:firstLineChars="100" w:firstLine="240"/>
              <w:jc w:val="both"/>
            </w:pPr>
            <w:r>
              <w:t>0.76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0A8B15A9" w:rsidR="003A2BF6" w:rsidRDefault="001E7B2B">
            <w:pPr>
              <w:pStyle w:val="a7"/>
              <w:widowControl/>
              <w:jc w:val="center"/>
            </w:pPr>
            <w:r>
              <w:rPr>
                <w:color w:val="000000"/>
              </w:rPr>
              <w:t>≥0.05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173654CE" w:rsidR="003A2BF6" w:rsidRDefault="00DC73FB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410210B9" w:rsidR="003A2BF6" w:rsidRDefault="00DC73FB">
            <w:pPr>
              <w:pStyle w:val="a7"/>
              <w:widowControl/>
              <w:jc w:val="center"/>
            </w:pPr>
            <w:r>
              <w:t>2.00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6C61E94" w:rsidR="003A2BF6" w:rsidRDefault="00DC73FB">
            <w:pPr>
              <w:pStyle w:val="a7"/>
              <w:widowControl/>
              <w:jc w:val="center"/>
            </w:pPr>
            <w:r>
              <w:t>1.68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E81414C" w:rsidR="003A2BF6" w:rsidRDefault="00DC73FB">
            <w:pPr>
              <w:pStyle w:val="a7"/>
              <w:widowControl/>
              <w:jc w:val="center"/>
            </w:pPr>
            <w:r>
              <w:t>1.85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E0669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1E7B2B"/>
    <w:rsid w:val="00205C3E"/>
    <w:rsid w:val="0027359B"/>
    <w:rsid w:val="00275D95"/>
    <w:rsid w:val="002A0876"/>
    <w:rsid w:val="002B54B2"/>
    <w:rsid w:val="002E2509"/>
    <w:rsid w:val="002E3F0B"/>
    <w:rsid w:val="003003F6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D7D50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DC73FB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</cp:revision>
  <dcterms:created xsi:type="dcterms:W3CDTF">2025-05-21T00:15:00Z</dcterms:created>
  <dcterms:modified xsi:type="dcterms:W3CDTF">2026-04-17T08:27:00Z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