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0FB6AEA0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A94380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0182AC72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2513BC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53EB7">
        <w:rPr>
          <w:bCs/>
          <w:color w:val="333333"/>
        </w:rPr>
        <w:t>3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2513BC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 w:rsidR="006E1025">
        <w:rPr>
          <w:bCs/>
          <w:color w:val="333333"/>
        </w:rPr>
        <w:t xml:space="preserve"> </w:t>
      </w:r>
      <w:r w:rsidR="002513BC">
        <w:rPr>
          <w:bCs/>
          <w:color w:val="333333"/>
        </w:rPr>
        <w:t>0</w:t>
      </w:r>
      <w:r w:rsidR="00453EB7">
        <w:rPr>
          <w:bCs/>
          <w:color w:val="333333"/>
        </w:rPr>
        <w:t>3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453EB7">
        <w:rPr>
          <w:bCs/>
          <w:color w:val="333333"/>
        </w:rPr>
        <w:t>31</w:t>
      </w:r>
      <w:r w:rsidR="00AD6BF6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1A2D5653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FB575B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B575B">
        <w:rPr>
          <w:bCs/>
          <w:color w:val="333333"/>
        </w:rPr>
        <w:t>0</w:t>
      </w:r>
      <w:r w:rsidR="00453EB7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 w:rsidR="00D73BE5">
        <w:rPr>
          <w:bCs/>
          <w:color w:val="333333"/>
        </w:rPr>
        <w:t>0</w:t>
      </w:r>
      <w:r w:rsidR="00453EB7">
        <w:rPr>
          <w:bCs/>
          <w:color w:val="333333"/>
        </w:rPr>
        <w:t>3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61524F5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  <w:r w:rsidR="00453EB7"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7614E6D5" w:rsidR="001A0F43" w:rsidRDefault="00453EB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07338707" w:rsidR="001A0F43" w:rsidRDefault="00453EB7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67A32E58" w:rsidR="001A0F43" w:rsidRDefault="00510B67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</w:t>
            </w:r>
            <w:r w:rsidR="00D73BE5">
              <w:t>9</w:t>
            </w:r>
            <w:r w:rsidR="00453EB7"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2613F462" w:rsidR="001A0F43" w:rsidRDefault="00453EB7" w:rsidP="00BD7CAD">
            <w:pPr>
              <w:pStyle w:val="a7"/>
              <w:widowControl/>
              <w:jc w:val="center"/>
            </w:pPr>
            <w:r>
              <w:t>7.77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09F0D624" w:rsidR="001A0F43" w:rsidRDefault="00453EB7" w:rsidP="00BD7CAD">
            <w:pPr>
              <w:pStyle w:val="a7"/>
              <w:widowControl/>
              <w:jc w:val="center"/>
            </w:pPr>
            <w:r>
              <w:t>7.85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49D7265D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453EB7">
              <w:t>82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38B93BBF" w:rsidR="001A0F43" w:rsidRDefault="00453EB7">
            <w:pPr>
              <w:pStyle w:val="a7"/>
              <w:widowControl/>
              <w:jc w:val="center"/>
            </w:pPr>
            <w:r>
              <w:t>0.23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58870B70" w:rsidR="001A0F43" w:rsidRDefault="00453EB7">
            <w:pPr>
              <w:pStyle w:val="a7"/>
              <w:widowControl/>
              <w:ind w:firstLineChars="100" w:firstLine="240"/>
              <w:jc w:val="both"/>
            </w:pPr>
            <w:r>
              <w:t>0.55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6A4E178" w:rsidR="001A0F43" w:rsidRDefault="002513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7D71122" w:rsidR="001A0F43" w:rsidRDefault="002513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5933C304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53EB7">
              <w:t>52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28AD06C2" w:rsidR="001A0F43" w:rsidRDefault="00453EB7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4E0B0CA6" w:rsidR="001A0F43" w:rsidRDefault="00453EB7">
            <w:pPr>
              <w:pStyle w:val="a7"/>
              <w:widowControl/>
              <w:jc w:val="center"/>
            </w:pPr>
            <w:r>
              <w:t>1.46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79675" w14:textId="77777777" w:rsidR="003E262C" w:rsidRDefault="003E262C" w:rsidP="00A94380">
      <w:r>
        <w:separator/>
      </w:r>
    </w:p>
  </w:endnote>
  <w:endnote w:type="continuationSeparator" w:id="0">
    <w:p w14:paraId="37C6D381" w14:textId="77777777" w:rsidR="003E262C" w:rsidRDefault="003E262C" w:rsidP="00A9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83718" w14:textId="77777777" w:rsidR="003E262C" w:rsidRDefault="003E262C" w:rsidP="00A94380">
      <w:r>
        <w:separator/>
      </w:r>
    </w:p>
  </w:footnote>
  <w:footnote w:type="continuationSeparator" w:id="0">
    <w:p w14:paraId="06B4C0A9" w14:textId="77777777" w:rsidR="003E262C" w:rsidRDefault="003E262C" w:rsidP="00A9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7420F"/>
    <w:rsid w:val="00090B80"/>
    <w:rsid w:val="000B2CD3"/>
    <w:rsid w:val="000C0568"/>
    <w:rsid w:val="000C6165"/>
    <w:rsid w:val="001243EB"/>
    <w:rsid w:val="00127362"/>
    <w:rsid w:val="00134857"/>
    <w:rsid w:val="00142DFD"/>
    <w:rsid w:val="00160CF9"/>
    <w:rsid w:val="0016690C"/>
    <w:rsid w:val="00181FAA"/>
    <w:rsid w:val="00196A87"/>
    <w:rsid w:val="001A0F43"/>
    <w:rsid w:val="001C2A72"/>
    <w:rsid w:val="001D24E0"/>
    <w:rsid w:val="00205C3E"/>
    <w:rsid w:val="002513BC"/>
    <w:rsid w:val="0027359B"/>
    <w:rsid w:val="00275D95"/>
    <w:rsid w:val="002B54B2"/>
    <w:rsid w:val="002E2509"/>
    <w:rsid w:val="002E3F0B"/>
    <w:rsid w:val="002F0197"/>
    <w:rsid w:val="00327388"/>
    <w:rsid w:val="00332CE4"/>
    <w:rsid w:val="00343CED"/>
    <w:rsid w:val="00384385"/>
    <w:rsid w:val="003C7722"/>
    <w:rsid w:val="003E262C"/>
    <w:rsid w:val="003F7D68"/>
    <w:rsid w:val="0042679E"/>
    <w:rsid w:val="00426C54"/>
    <w:rsid w:val="00453EB7"/>
    <w:rsid w:val="0049736E"/>
    <w:rsid w:val="004D19B8"/>
    <w:rsid w:val="00510B67"/>
    <w:rsid w:val="005141AC"/>
    <w:rsid w:val="00537D15"/>
    <w:rsid w:val="005F1319"/>
    <w:rsid w:val="005F7811"/>
    <w:rsid w:val="00603BF1"/>
    <w:rsid w:val="0062248A"/>
    <w:rsid w:val="00697FF5"/>
    <w:rsid w:val="006A440C"/>
    <w:rsid w:val="006A6742"/>
    <w:rsid w:val="006B5F0B"/>
    <w:rsid w:val="006E1025"/>
    <w:rsid w:val="006F1D29"/>
    <w:rsid w:val="007A7CBE"/>
    <w:rsid w:val="007D1E21"/>
    <w:rsid w:val="007E609E"/>
    <w:rsid w:val="008142FE"/>
    <w:rsid w:val="00832C72"/>
    <w:rsid w:val="00861E24"/>
    <w:rsid w:val="00874C1A"/>
    <w:rsid w:val="00892FA0"/>
    <w:rsid w:val="008B726F"/>
    <w:rsid w:val="008C5E40"/>
    <w:rsid w:val="00916873"/>
    <w:rsid w:val="009273C6"/>
    <w:rsid w:val="00952C95"/>
    <w:rsid w:val="009C5A16"/>
    <w:rsid w:val="009D2C7A"/>
    <w:rsid w:val="009D6EC2"/>
    <w:rsid w:val="00A00376"/>
    <w:rsid w:val="00A65C49"/>
    <w:rsid w:val="00A94380"/>
    <w:rsid w:val="00AB146D"/>
    <w:rsid w:val="00AD6BF6"/>
    <w:rsid w:val="00B74F56"/>
    <w:rsid w:val="00BB3A9D"/>
    <w:rsid w:val="00BD7CAD"/>
    <w:rsid w:val="00BE0EB2"/>
    <w:rsid w:val="00BF6802"/>
    <w:rsid w:val="00C3182F"/>
    <w:rsid w:val="00C37CC0"/>
    <w:rsid w:val="00CA2CDA"/>
    <w:rsid w:val="00CA788B"/>
    <w:rsid w:val="00CC2730"/>
    <w:rsid w:val="00CC3E6E"/>
    <w:rsid w:val="00CC65D2"/>
    <w:rsid w:val="00CE4DB3"/>
    <w:rsid w:val="00CF7AB3"/>
    <w:rsid w:val="00D14849"/>
    <w:rsid w:val="00D14B3A"/>
    <w:rsid w:val="00D73BE5"/>
    <w:rsid w:val="00DB51E1"/>
    <w:rsid w:val="00E27EC1"/>
    <w:rsid w:val="00E47896"/>
    <w:rsid w:val="00E54E5E"/>
    <w:rsid w:val="00E91C7F"/>
    <w:rsid w:val="00F27686"/>
    <w:rsid w:val="00F93DB9"/>
    <w:rsid w:val="00FB575B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</cp:revision>
  <dcterms:created xsi:type="dcterms:W3CDTF">2022-02-22T00:51:00Z</dcterms:created>
  <dcterms:modified xsi:type="dcterms:W3CDTF">2026-04-03T07:45:00Z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