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6B95F7F2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6E4C61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E4C61">
        <w:rPr>
          <w:bCs/>
          <w:color w:val="333333"/>
        </w:rPr>
        <w:t>0</w:t>
      </w:r>
      <w:r w:rsidR="008A0F39">
        <w:rPr>
          <w:bCs/>
          <w:color w:val="333333"/>
        </w:rPr>
        <w:t>3</w:t>
      </w:r>
      <w:r w:rsidR="006E4C6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6E4C61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E4C61">
        <w:rPr>
          <w:bCs/>
          <w:color w:val="333333"/>
        </w:rPr>
        <w:t>0</w:t>
      </w:r>
      <w:r w:rsidR="008A0F39">
        <w:rPr>
          <w:bCs/>
          <w:color w:val="333333"/>
        </w:rPr>
        <w:t>3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8A0F39">
        <w:rPr>
          <w:bCs/>
          <w:color w:val="333333"/>
        </w:rPr>
        <w:t>31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6FBA0DCE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B396A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B396A">
        <w:rPr>
          <w:bCs/>
          <w:color w:val="333333"/>
        </w:rPr>
        <w:t>0</w:t>
      </w:r>
      <w:r w:rsidR="008A0F39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 w:rsidR="00A020CE">
        <w:rPr>
          <w:bCs/>
          <w:color w:val="333333"/>
        </w:rPr>
        <w:t>0</w:t>
      </w:r>
      <w:r w:rsidR="008A0F39">
        <w:rPr>
          <w:bCs/>
          <w:color w:val="333333"/>
        </w:rPr>
        <w:t>3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40087FF5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</w:t>
            </w:r>
            <w:r w:rsidR="008A0F39">
              <w:t>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48FD82F3" w:rsidR="003A2BF6" w:rsidRDefault="008A0F3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5AB2B7EA" w:rsidR="003A2BF6" w:rsidRDefault="008A0F39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49F199AA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020CE">
              <w:t>5</w:t>
            </w:r>
            <w:r w:rsidR="008A0F39"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39DC9AF7" w:rsidR="003A2BF6" w:rsidRDefault="008A0F39" w:rsidP="0032564D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7D56D3A9" w:rsidR="003A2BF6" w:rsidRDefault="008A0F39" w:rsidP="0032564D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14D0D9E3" w:rsidR="003A2BF6" w:rsidRDefault="00A020CE">
            <w:pPr>
              <w:pStyle w:val="a7"/>
              <w:widowControl/>
              <w:jc w:val="center"/>
            </w:pPr>
            <w:r>
              <w:t>1.0</w:t>
            </w:r>
            <w:r w:rsidR="008A0F39">
              <w:t>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78A466BA" w:rsidR="003A2BF6" w:rsidRDefault="008A0F39">
            <w:pPr>
              <w:pStyle w:val="a7"/>
              <w:widowControl/>
              <w:jc w:val="center"/>
            </w:pPr>
            <w:r>
              <w:t>0.23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52B9BF7B" w:rsidR="003A2BF6" w:rsidRDefault="008A0F39">
            <w:pPr>
              <w:pStyle w:val="a7"/>
              <w:widowControl/>
              <w:ind w:firstLineChars="100" w:firstLine="240"/>
              <w:jc w:val="both"/>
            </w:pPr>
            <w:r>
              <w:t>0.78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3512D6CC" w:rsidR="003A2BF6" w:rsidRDefault="008A0F3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3377116A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25B30E37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E4C61">
              <w:t>8</w:t>
            </w:r>
            <w:r w:rsidR="008A0F39">
              <w:t>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383BDAEB" w:rsidR="003A2BF6" w:rsidRDefault="008A0F39">
            <w:pPr>
              <w:pStyle w:val="a7"/>
              <w:widowControl/>
              <w:jc w:val="center"/>
            </w:pPr>
            <w:r>
              <w:t>1.68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0C117952" w:rsidR="003A2BF6" w:rsidRDefault="008A0F39">
            <w:pPr>
              <w:pStyle w:val="a7"/>
              <w:widowControl/>
              <w:jc w:val="center"/>
            </w:pPr>
            <w:r>
              <w:t>1.73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9266F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2AB8"/>
    <w:rsid w:val="00343CED"/>
    <w:rsid w:val="00384385"/>
    <w:rsid w:val="003A2BF6"/>
    <w:rsid w:val="003C7722"/>
    <w:rsid w:val="003F7D68"/>
    <w:rsid w:val="00412EC8"/>
    <w:rsid w:val="0042679E"/>
    <w:rsid w:val="00426C54"/>
    <w:rsid w:val="004B396A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E4C61"/>
    <w:rsid w:val="006F1D29"/>
    <w:rsid w:val="00793906"/>
    <w:rsid w:val="007A7CBE"/>
    <w:rsid w:val="007E609E"/>
    <w:rsid w:val="008142FE"/>
    <w:rsid w:val="00861E24"/>
    <w:rsid w:val="00892FA0"/>
    <w:rsid w:val="008A0F39"/>
    <w:rsid w:val="008B726F"/>
    <w:rsid w:val="008C5E40"/>
    <w:rsid w:val="00916873"/>
    <w:rsid w:val="009273C6"/>
    <w:rsid w:val="00952C95"/>
    <w:rsid w:val="009B7FDA"/>
    <w:rsid w:val="009C5A16"/>
    <w:rsid w:val="009D6EC2"/>
    <w:rsid w:val="00A00376"/>
    <w:rsid w:val="00A020CE"/>
    <w:rsid w:val="00A65C49"/>
    <w:rsid w:val="00AB146D"/>
    <w:rsid w:val="00B74F56"/>
    <w:rsid w:val="00BB3A9D"/>
    <w:rsid w:val="00BC4F43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73"/>
    <w:rsid w:val="00DB51E1"/>
    <w:rsid w:val="00E03831"/>
    <w:rsid w:val="00E27EC1"/>
    <w:rsid w:val="00E54E5E"/>
    <w:rsid w:val="00E91C7F"/>
    <w:rsid w:val="00F27686"/>
    <w:rsid w:val="00F31915"/>
    <w:rsid w:val="00F93DB9"/>
    <w:rsid w:val="00FD08C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</cp:revision>
  <dcterms:created xsi:type="dcterms:W3CDTF">2022-02-22T00:51:00Z</dcterms:created>
  <dcterms:modified xsi:type="dcterms:W3CDTF">2026-04-03T07:45:00Z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