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1D075408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690010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690010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1425CC70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690010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 w:rsidR="00690010">
        <w:rPr>
          <w:bCs/>
          <w:color w:val="333333"/>
        </w:rPr>
        <w:t>16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426ED57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690010"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52303BB" w:rsidR="001A0F43" w:rsidRDefault="0069001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48B70A3A" w:rsidR="001A0F43" w:rsidRDefault="00690010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8A6BBA7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690010">
              <w:t>95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889D17B" w:rsidR="001A0F43" w:rsidRDefault="00690010" w:rsidP="00BD7CAD">
            <w:pPr>
              <w:pStyle w:val="a7"/>
              <w:widowControl/>
              <w:jc w:val="center"/>
            </w:pPr>
            <w:r>
              <w:t>7.75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0C77CAE" w:rsidR="001A0F43" w:rsidRDefault="00690010" w:rsidP="00BD7CAD">
            <w:pPr>
              <w:pStyle w:val="a7"/>
              <w:widowControl/>
              <w:jc w:val="center"/>
            </w:pPr>
            <w:r>
              <w:t>7.84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2D491169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690010">
              <w:t>85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77A5118F" w:rsidR="001A0F43" w:rsidRDefault="00690010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CA1CA7F" w:rsidR="001A0F43" w:rsidRDefault="00FA5F9A">
            <w:pPr>
              <w:pStyle w:val="a7"/>
              <w:widowControl/>
              <w:ind w:firstLineChars="100" w:firstLine="240"/>
              <w:jc w:val="both"/>
            </w:pPr>
            <w:r>
              <w:t>0.55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DD6D286" w:rsidR="001A0F43" w:rsidRDefault="0069001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AE71D1A" w:rsidR="001A0F43" w:rsidRDefault="0069001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3DEAC5C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690010">
              <w:t>84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243720D8" w:rsidR="001A0F43" w:rsidRDefault="00690010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11083488" w:rsidR="001A0F43" w:rsidRDefault="00690010">
            <w:pPr>
              <w:pStyle w:val="a7"/>
              <w:widowControl/>
              <w:jc w:val="center"/>
            </w:pPr>
            <w:r>
              <w:t>1.48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246A6" w14:textId="77777777" w:rsidR="00A75796" w:rsidRDefault="00A75796" w:rsidP="004775EB">
      <w:r>
        <w:separator/>
      </w:r>
    </w:p>
  </w:endnote>
  <w:endnote w:type="continuationSeparator" w:id="0">
    <w:p w14:paraId="6C60EEA1" w14:textId="77777777" w:rsidR="00A75796" w:rsidRDefault="00A75796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FAD99" w14:textId="77777777" w:rsidR="00A75796" w:rsidRDefault="00A75796" w:rsidP="004775EB">
      <w:r>
        <w:separator/>
      </w:r>
    </w:p>
  </w:footnote>
  <w:footnote w:type="continuationSeparator" w:id="0">
    <w:p w14:paraId="39DFB100" w14:textId="77777777" w:rsidR="00A75796" w:rsidRDefault="00A75796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042BB"/>
    <w:rsid w:val="001243EB"/>
    <w:rsid w:val="00127362"/>
    <w:rsid w:val="00134857"/>
    <w:rsid w:val="00160CF9"/>
    <w:rsid w:val="0016690C"/>
    <w:rsid w:val="00181FAA"/>
    <w:rsid w:val="001A0F43"/>
    <w:rsid w:val="001A7658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C7722"/>
    <w:rsid w:val="003F7D68"/>
    <w:rsid w:val="00412DFF"/>
    <w:rsid w:val="0042679E"/>
    <w:rsid w:val="00426C54"/>
    <w:rsid w:val="004775EB"/>
    <w:rsid w:val="005141AC"/>
    <w:rsid w:val="00537D15"/>
    <w:rsid w:val="00596BC3"/>
    <w:rsid w:val="005F1319"/>
    <w:rsid w:val="005F7811"/>
    <w:rsid w:val="00603BF1"/>
    <w:rsid w:val="006822D1"/>
    <w:rsid w:val="00690010"/>
    <w:rsid w:val="00697FF5"/>
    <w:rsid w:val="006A440C"/>
    <w:rsid w:val="006A6742"/>
    <w:rsid w:val="006B5F0B"/>
    <w:rsid w:val="006F1D29"/>
    <w:rsid w:val="007A7CBE"/>
    <w:rsid w:val="007E609E"/>
    <w:rsid w:val="00801EE7"/>
    <w:rsid w:val="008142FE"/>
    <w:rsid w:val="00861E24"/>
    <w:rsid w:val="00892FA0"/>
    <w:rsid w:val="008B726F"/>
    <w:rsid w:val="008C5E40"/>
    <w:rsid w:val="00916873"/>
    <w:rsid w:val="009273C6"/>
    <w:rsid w:val="00944A01"/>
    <w:rsid w:val="00952C95"/>
    <w:rsid w:val="0099418C"/>
    <w:rsid w:val="009B64B1"/>
    <w:rsid w:val="009C5A16"/>
    <w:rsid w:val="009C634A"/>
    <w:rsid w:val="009D6EC2"/>
    <w:rsid w:val="00A00376"/>
    <w:rsid w:val="00A21FE1"/>
    <w:rsid w:val="00A357EE"/>
    <w:rsid w:val="00A65C49"/>
    <w:rsid w:val="00A75796"/>
    <w:rsid w:val="00AB146D"/>
    <w:rsid w:val="00AD12F2"/>
    <w:rsid w:val="00B14A76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D2A0E"/>
    <w:rsid w:val="00CE4DB3"/>
    <w:rsid w:val="00CF7AB3"/>
    <w:rsid w:val="00D14849"/>
    <w:rsid w:val="00D14B3A"/>
    <w:rsid w:val="00DA1873"/>
    <w:rsid w:val="00DB51E1"/>
    <w:rsid w:val="00DB5F07"/>
    <w:rsid w:val="00E02E46"/>
    <w:rsid w:val="00E27EC1"/>
    <w:rsid w:val="00E54E5E"/>
    <w:rsid w:val="00E91C7F"/>
    <w:rsid w:val="00EC439F"/>
    <w:rsid w:val="00ED2A49"/>
    <w:rsid w:val="00ED3919"/>
    <w:rsid w:val="00F27686"/>
    <w:rsid w:val="00F93DB9"/>
    <w:rsid w:val="00FA5F9A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14</cp:revision>
  <dcterms:created xsi:type="dcterms:W3CDTF">2025-05-21T00:16:00Z</dcterms:created>
  <dcterms:modified xsi:type="dcterms:W3CDTF">2026-03-16T05:55:00Z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