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139E22D6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3003F6">
        <w:rPr>
          <w:bCs/>
          <w:color w:val="333333"/>
        </w:rPr>
        <w:t>3</w:t>
      </w:r>
      <w:r w:rsidR="00613143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3003F6">
        <w:rPr>
          <w:bCs/>
          <w:color w:val="333333"/>
        </w:rPr>
        <w:t>3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98455C6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3003F6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3003F6">
        <w:rPr>
          <w:bCs/>
          <w:color w:val="333333"/>
        </w:rPr>
        <w:t>16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F8C8A8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96BD6">
              <w:t>2</w:t>
            </w:r>
            <w:r w:rsidR="003003F6"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2C65B26" w:rsidR="003A2BF6" w:rsidRDefault="003003F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456F8ABF" w:rsidR="003A2BF6" w:rsidRDefault="003003F6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0C71F29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003F6">
              <w:t>56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8B79B3A" w:rsidR="003A2BF6" w:rsidRDefault="003003F6" w:rsidP="0032564D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B75AC69" w:rsidR="003A2BF6" w:rsidRDefault="003003F6" w:rsidP="0032564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F3E9C4C" w:rsidR="003A2BF6" w:rsidRDefault="003003F6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5AE20F17" w:rsidR="003A2BF6" w:rsidRDefault="003003F6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F32DF3D" w:rsidR="00613143" w:rsidRDefault="003003F6" w:rsidP="00613143">
            <w:pPr>
              <w:pStyle w:val="a7"/>
              <w:widowControl/>
              <w:ind w:firstLineChars="100" w:firstLine="240"/>
              <w:jc w:val="both"/>
            </w:pPr>
            <w:r>
              <w:t>0.80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A6E774D" w:rsidR="003A2BF6" w:rsidRDefault="005D7D5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58A2F86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5D7D50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B2058DB" w:rsidR="003A2BF6" w:rsidRDefault="003003F6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3AE37E1" w:rsidR="003A2BF6" w:rsidRDefault="003003F6">
            <w:pPr>
              <w:pStyle w:val="a7"/>
              <w:widowControl/>
              <w:jc w:val="center"/>
            </w:pPr>
            <w:r>
              <w:t>1.69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003F6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D7D50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13</cp:revision>
  <dcterms:created xsi:type="dcterms:W3CDTF">2025-05-21T00:15:00Z</dcterms:created>
  <dcterms:modified xsi:type="dcterms:W3CDTF">2026-03-16T05:54:00Z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