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0FB6AEA0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A94380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589BEBEF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2513BC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2513BC">
        <w:rPr>
          <w:bCs/>
          <w:color w:val="333333"/>
        </w:rPr>
        <w:t>0</w:t>
      </w:r>
      <w:r w:rsidR="00D73BE5">
        <w:rPr>
          <w:bCs/>
          <w:color w:val="333333"/>
        </w:rPr>
        <w:t>2</w:t>
      </w:r>
      <w:r w:rsidR="006E1025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2513BC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 w:rsidR="006E1025">
        <w:rPr>
          <w:bCs/>
          <w:color w:val="333333"/>
        </w:rPr>
        <w:t xml:space="preserve"> </w:t>
      </w:r>
      <w:r w:rsidR="002513BC">
        <w:rPr>
          <w:bCs/>
          <w:color w:val="333333"/>
        </w:rPr>
        <w:t>0</w:t>
      </w:r>
      <w:r w:rsidR="00D73BE5">
        <w:rPr>
          <w:bCs/>
          <w:color w:val="333333"/>
        </w:rPr>
        <w:t>2</w:t>
      </w:r>
      <w:r w:rsidR="006E1025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D73BE5">
        <w:rPr>
          <w:bCs/>
          <w:color w:val="333333"/>
        </w:rPr>
        <w:t>28</w:t>
      </w:r>
      <w:r w:rsidR="00AD6BF6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4708019F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FB575B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FB575B">
        <w:rPr>
          <w:bCs/>
          <w:color w:val="333333"/>
        </w:rPr>
        <w:t>0</w:t>
      </w:r>
      <w:r w:rsidR="00D73BE5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 w:rsidR="00D73BE5">
        <w:rPr>
          <w:bCs/>
          <w:color w:val="333333"/>
        </w:rPr>
        <w:t>06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55B78CC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</w:t>
            </w:r>
            <w:r w:rsidR="00D73BE5"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42B27D48" w:rsidR="001A0F43" w:rsidRDefault="00D73BE5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4A8E4E20" w:rsidR="001A0F43" w:rsidRDefault="00D73BE5">
            <w:pPr>
              <w:pStyle w:val="a7"/>
              <w:widowControl/>
              <w:jc w:val="center"/>
            </w:pPr>
            <w:r>
              <w:t>0.15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0AAC3E20" w:rsidR="001A0F43" w:rsidRDefault="00510B67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</w:t>
            </w:r>
            <w:r w:rsidR="00D73BE5">
              <w:t>92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146DCB07" w:rsidR="001A0F43" w:rsidRDefault="00D73BE5" w:rsidP="00BD7CAD">
            <w:pPr>
              <w:pStyle w:val="a7"/>
              <w:widowControl/>
              <w:jc w:val="center"/>
            </w:pPr>
            <w:r>
              <w:t>7.67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0D518668" w:rsidR="001A0F43" w:rsidRDefault="00D73BE5" w:rsidP="00BD7CAD">
            <w:pPr>
              <w:pStyle w:val="a7"/>
              <w:widowControl/>
              <w:jc w:val="center"/>
            </w:pPr>
            <w:r>
              <w:t>7.82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2924D3CD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D73BE5">
              <w:t>61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55DAC12D" w:rsidR="001A0F43" w:rsidRDefault="00D73BE5">
            <w:pPr>
              <w:pStyle w:val="a7"/>
              <w:widowControl/>
              <w:jc w:val="center"/>
            </w:pPr>
            <w:r>
              <w:t>0.28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11E12DA9" w:rsidR="001A0F43" w:rsidRDefault="00D73BE5">
            <w:pPr>
              <w:pStyle w:val="a7"/>
              <w:widowControl/>
              <w:ind w:firstLineChars="100" w:firstLine="240"/>
              <w:jc w:val="both"/>
            </w:pPr>
            <w:r>
              <w:t>0.43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26A4E178" w:rsidR="001A0F43" w:rsidRDefault="002513B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16915FD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7D71122" w:rsidR="001A0F43" w:rsidRDefault="002513B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2D472DC3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D73BE5">
              <w:t>84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66EA23E8" w:rsidR="001A0F43" w:rsidRDefault="00D73BE5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52DFCD19" w:rsidR="001A0F43" w:rsidRDefault="00D73BE5">
            <w:pPr>
              <w:pStyle w:val="a7"/>
              <w:widowControl/>
              <w:jc w:val="center"/>
            </w:pPr>
            <w:r>
              <w:t>1.56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FF4C2" w14:textId="77777777" w:rsidR="0007420F" w:rsidRDefault="0007420F" w:rsidP="00A94380">
      <w:r>
        <w:separator/>
      </w:r>
    </w:p>
  </w:endnote>
  <w:endnote w:type="continuationSeparator" w:id="0">
    <w:p w14:paraId="4C395AE1" w14:textId="77777777" w:rsidR="0007420F" w:rsidRDefault="0007420F" w:rsidP="00A9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83DBD" w14:textId="77777777" w:rsidR="0007420F" w:rsidRDefault="0007420F" w:rsidP="00A94380">
      <w:r>
        <w:separator/>
      </w:r>
    </w:p>
  </w:footnote>
  <w:footnote w:type="continuationSeparator" w:id="0">
    <w:p w14:paraId="081BBFE6" w14:textId="77777777" w:rsidR="0007420F" w:rsidRDefault="0007420F" w:rsidP="00A9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7420F"/>
    <w:rsid w:val="00090B80"/>
    <w:rsid w:val="000B2CD3"/>
    <w:rsid w:val="000C0568"/>
    <w:rsid w:val="000C6165"/>
    <w:rsid w:val="001243EB"/>
    <w:rsid w:val="00127362"/>
    <w:rsid w:val="00134857"/>
    <w:rsid w:val="00142DFD"/>
    <w:rsid w:val="00160CF9"/>
    <w:rsid w:val="0016690C"/>
    <w:rsid w:val="00181FAA"/>
    <w:rsid w:val="00196A87"/>
    <w:rsid w:val="001A0F43"/>
    <w:rsid w:val="001C2A72"/>
    <w:rsid w:val="001D24E0"/>
    <w:rsid w:val="00205C3E"/>
    <w:rsid w:val="002513BC"/>
    <w:rsid w:val="0027359B"/>
    <w:rsid w:val="00275D95"/>
    <w:rsid w:val="002B54B2"/>
    <w:rsid w:val="002E2509"/>
    <w:rsid w:val="002E3F0B"/>
    <w:rsid w:val="002F0197"/>
    <w:rsid w:val="00327388"/>
    <w:rsid w:val="00332CE4"/>
    <w:rsid w:val="00343CED"/>
    <w:rsid w:val="00384385"/>
    <w:rsid w:val="003C7722"/>
    <w:rsid w:val="003F7D68"/>
    <w:rsid w:val="0042679E"/>
    <w:rsid w:val="00426C54"/>
    <w:rsid w:val="0049736E"/>
    <w:rsid w:val="004D19B8"/>
    <w:rsid w:val="00510B67"/>
    <w:rsid w:val="005141AC"/>
    <w:rsid w:val="00537D15"/>
    <w:rsid w:val="005F1319"/>
    <w:rsid w:val="005F7811"/>
    <w:rsid w:val="00603BF1"/>
    <w:rsid w:val="0062248A"/>
    <w:rsid w:val="00697FF5"/>
    <w:rsid w:val="006A440C"/>
    <w:rsid w:val="006A6742"/>
    <w:rsid w:val="006B5F0B"/>
    <w:rsid w:val="006E1025"/>
    <w:rsid w:val="006F1D29"/>
    <w:rsid w:val="007A7CBE"/>
    <w:rsid w:val="007D1E21"/>
    <w:rsid w:val="007E609E"/>
    <w:rsid w:val="008142FE"/>
    <w:rsid w:val="00832C72"/>
    <w:rsid w:val="00861E24"/>
    <w:rsid w:val="00874C1A"/>
    <w:rsid w:val="00892FA0"/>
    <w:rsid w:val="008B726F"/>
    <w:rsid w:val="008C5E40"/>
    <w:rsid w:val="00916873"/>
    <w:rsid w:val="009273C6"/>
    <w:rsid w:val="00952C95"/>
    <w:rsid w:val="009C5A16"/>
    <w:rsid w:val="009D2C7A"/>
    <w:rsid w:val="009D6EC2"/>
    <w:rsid w:val="00A00376"/>
    <w:rsid w:val="00A65C49"/>
    <w:rsid w:val="00A94380"/>
    <w:rsid w:val="00AB146D"/>
    <w:rsid w:val="00AD6BF6"/>
    <w:rsid w:val="00B74F56"/>
    <w:rsid w:val="00BB3A9D"/>
    <w:rsid w:val="00BD7CAD"/>
    <w:rsid w:val="00BE0EB2"/>
    <w:rsid w:val="00BF6802"/>
    <w:rsid w:val="00C3182F"/>
    <w:rsid w:val="00C37CC0"/>
    <w:rsid w:val="00CA2CDA"/>
    <w:rsid w:val="00CA788B"/>
    <w:rsid w:val="00CC2730"/>
    <w:rsid w:val="00CC3E6E"/>
    <w:rsid w:val="00CC65D2"/>
    <w:rsid w:val="00CE4DB3"/>
    <w:rsid w:val="00CF7AB3"/>
    <w:rsid w:val="00D14849"/>
    <w:rsid w:val="00D14B3A"/>
    <w:rsid w:val="00D73BE5"/>
    <w:rsid w:val="00DB51E1"/>
    <w:rsid w:val="00E27EC1"/>
    <w:rsid w:val="00E47896"/>
    <w:rsid w:val="00E54E5E"/>
    <w:rsid w:val="00E91C7F"/>
    <w:rsid w:val="00F27686"/>
    <w:rsid w:val="00F93DB9"/>
    <w:rsid w:val="00FB575B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</cp:revision>
  <dcterms:created xsi:type="dcterms:W3CDTF">2022-02-22T00:51:00Z</dcterms:created>
  <dcterms:modified xsi:type="dcterms:W3CDTF">2026-03-06T05:18:00Z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