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27BACA81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A020CE">
        <w:rPr>
          <w:bCs/>
          <w:color w:val="333333"/>
        </w:rPr>
        <w:t>2</w:t>
      </w:r>
      <w:r w:rsidR="006E4C6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A020CE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020CE">
        <w:rPr>
          <w:bCs/>
          <w:color w:val="333333"/>
        </w:rPr>
        <w:t>28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F88424D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B396A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B396A">
        <w:rPr>
          <w:bCs/>
          <w:color w:val="333333"/>
        </w:rPr>
        <w:t>0</w:t>
      </w:r>
      <w:r w:rsidR="00A020CE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 w:rsidR="00A020CE">
        <w:rPr>
          <w:bCs/>
          <w:color w:val="333333"/>
        </w:rPr>
        <w:t>06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0E7D778D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A020CE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3E729335" w:rsidR="003A2BF6" w:rsidRDefault="00A020C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02376AE0" w:rsidR="003A2BF6" w:rsidRDefault="00A020CE">
            <w:pPr>
              <w:pStyle w:val="a7"/>
              <w:widowControl/>
              <w:jc w:val="center"/>
            </w:pPr>
            <w:r>
              <w:t>0.15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4784AD6B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020CE">
              <w:t>56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DA76F6C" w:rsidR="003A2BF6" w:rsidRDefault="00A020CE" w:rsidP="0032564D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1F8C8883" w:rsidR="003A2BF6" w:rsidRDefault="00A020CE" w:rsidP="0032564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2079C5EC" w:rsidR="003A2BF6" w:rsidRDefault="00A020CE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CA0214B" w:rsidR="003A2BF6" w:rsidRDefault="00A020CE">
            <w:pPr>
              <w:pStyle w:val="a7"/>
              <w:widowControl/>
              <w:jc w:val="center"/>
            </w:pPr>
            <w:r>
              <w:t>0.45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4960EC98" w:rsidR="003A2BF6" w:rsidRDefault="00A020CE">
            <w:pPr>
              <w:pStyle w:val="a7"/>
              <w:widowControl/>
              <w:ind w:firstLineChars="100" w:firstLine="240"/>
              <w:jc w:val="both"/>
            </w:pPr>
            <w:r>
              <w:t>0.77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7004EED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E4C61">
              <w:t>84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5C48FF76" w:rsidR="003A2BF6" w:rsidRDefault="00A020CE">
            <w:pPr>
              <w:pStyle w:val="a7"/>
              <w:widowControl/>
              <w:jc w:val="center"/>
            </w:pPr>
            <w:r>
              <w:t>1.68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B391531" w:rsidR="003A2BF6" w:rsidRDefault="00A020CE">
            <w:pPr>
              <w:pStyle w:val="a7"/>
              <w:widowControl/>
              <w:jc w:val="center"/>
            </w:pPr>
            <w:r>
              <w:t>1.72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12EC8"/>
    <w:rsid w:val="0042679E"/>
    <w:rsid w:val="00426C54"/>
    <w:rsid w:val="004B396A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E4C61"/>
    <w:rsid w:val="006F1D29"/>
    <w:rsid w:val="00793906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020CE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03831"/>
    <w:rsid w:val="00E27EC1"/>
    <w:rsid w:val="00E54E5E"/>
    <w:rsid w:val="00E91C7F"/>
    <w:rsid w:val="00F27686"/>
    <w:rsid w:val="00F31915"/>
    <w:rsid w:val="00F93DB9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</cp:revision>
  <dcterms:created xsi:type="dcterms:W3CDTF">2022-02-22T00:51:00Z</dcterms:created>
  <dcterms:modified xsi:type="dcterms:W3CDTF">2026-03-06T05:16:00Z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