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7CE290B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FA5F9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FA5F9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4538DE1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FA5F9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AD12F2">
        <w:rPr>
          <w:bCs/>
          <w:color w:val="333333"/>
        </w:rPr>
        <w:t>2</w:t>
      </w:r>
      <w:r w:rsidR="00FA5F9A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F6B3D4E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FA5F9A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30C1250" w:rsidR="001A0F43" w:rsidRDefault="00FA5F9A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3A4C23C" w:rsidR="001A0F43" w:rsidRDefault="00FA5F9A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C43331A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A5F9A">
              <w:t>86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BC1DEAF" w:rsidR="001A0F43" w:rsidRDefault="00FA5F9A" w:rsidP="00BD7CAD">
            <w:pPr>
              <w:pStyle w:val="a7"/>
              <w:widowControl/>
              <w:jc w:val="center"/>
            </w:pPr>
            <w:r>
              <w:t>7.67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63724DC" w:rsidR="001A0F43" w:rsidRDefault="00FA5F9A" w:rsidP="00BD7CAD">
            <w:pPr>
              <w:pStyle w:val="a7"/>
              <w:widowControl/>
              <w:jc w:val="center"/>
            </w:pPr>
            <w:r>
              <w:t>7.80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33C8948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A5F9A">
              <w:t>73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0383DD8" w:rsidR="001A0F43" w:rsidRDefault="00FA5F9A">
            <w:pPr>
              <w:pStyle w:val="a7"/>
              <w:widowControl/>
              <w:jc w:val="center"/>
            </w:pPr>
            <w:r>
              <w:t>0.35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CA1CA7F" w:rsidR="001A0F43" w:rsidRDefault="00FA5F9A">
            <w:pPr>
              <w:pStyle w:val="a7"/>
              <w:widowControl/>
              <w:ind w:firstLineChars="100" w:firstLine="240"/>
              <w:jc w:val="both"/>
            </w:pPr>
            <w:r>
              <w:t>0.55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9784464" w:rsidR="001A0F43" w:rsidRDefault="00FA5F9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F199D73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C4567E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801EE7">
              <w:t>6</w:t>
            </w:r>
            <w:r w:rsidR="00CD2A0E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6713D23F" w:rsidR="001A0F43" w:rsidRDefault="00FA5F9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75709F0" w:rsidR="001A0F43" w:rsidRDefault="00FA5F9A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7BB27" w14:textId="77777777" w:rsidR="001A7658" w:rsidRDefault="001A7658" w:rsidP="004775EB">
      <w:r>
        <w:separator/>
      </w:r>
    </w:p>
  </w:endnote>
  <w:endnote w:type="continuationSeparator" w:id="0">
    <w:p w14:paraId="5A8BF5A2" w14:textId="77777777" w:rsidR="001A7658" w:rsidRDefault="001A7658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0D58" w14:textId="77777777" w:rsidR="001A7658" w:rsidRDefault="001A7658" w:rsidP="004775EB">
      <w:r>
        <w:separator/>
      </w:r>
    </w:p>
  </w:footnote>
  <w:footnote w:type="continuationSeparator" w:id="0">
    <w:p w14:paraId="54C45502" w14:textId="77777777" w:rsidR="001A7658" w:rsidRDefault="001A7658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A7658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96BC3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01EE7"/>
    <w:rsid w:val="008142FE"/>
    <w:rsid w:val="00861E24"/>
    <w:rsid w:val="00892FA0"/>
    <w:rsid w:val="008B726F"/>
    <w:rsid w:val="008C5E40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65C49"/>
    <w:rsid w:val="00AB146D"/>
    <w:rsid w:val="00AD12F2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0FA5F9A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13</cp:revision>
  <dcterms:created xsi:type="dcterms:W3CDTF">2025-05-21T00:16:00Z</dcterms:created>
  <dcterms:modified xsi:type="dcterms:W3CDTF">2026-03-02T02:05:00Z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