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55FC" w14:textId="2B09DFF5" w:rsidR="009C6758" w:rsidRDefault="009E33F0">
      <w:pPr>
        <w:pStyle w:val="a7"/>
        <w:widowControl/>
        <w:jc w:val="center"/>
      </w:pPr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93896">
        <w:rPr>
          <w:b/>
          <w:color w:val="333333"/>
        </w:rPr>
        <w:t>6</w:t>
      </w:r>
      <w:r>
        <w:rPr>
          <w:b/>
          <w:color w:val="333333"/>
        </w:rPr>
        <w:t>年</w:t>
      </w:r>
      <w:r w:rsidR="00493896">
        <w:rPr>
          <w:b/>
          <w:color w:val="333333"/>
        </w:rPr>
        <w:t>01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6EEDDD27" w:rsidR="009C6758" w:rsidRDefault="00493896">
            <w:pPr>
              <w:pStyle w:val="a7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、《城市供水水质标准》（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指标合格率</w:t>
      </w:r>
      <w:r>
        <w:rPr>
          <w:color w:val="000000"/>
        </w:rPr>
        <w:t>每半年公布一次。</w:t>
      </w:r>
    </w:p>
    <w:p w14:paraId="068B82F9" w14:textId="77777777" w:rsidR="009C6758" w:rsidRDefault="009C6758">
      <w:bookmarkStart w:id="0" w:name="_GoBack"/>
      <w:bookmarkEnd w:id="0"/>
    </w:p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B87AE" w14:textId="77777777" w:rsidR="00AC1CF6" w:rsidRDefault="00AC1CF6" w:rsidP="005C0A57">
      <w:r>
        <w:separator/>
      </w:r>
    </w:p>
  </w:endnote>
  <w:endnote w:type="continuationSeparator" w:id="0">
    <w:p w14:paraId="6E2BC26A" w14:textId="77777777" w:rsidR="00AC1CF6" w:rsidRDefault="00AC1CF6" w:rsidP="005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31E42" w14:textId="77777777" w:rsidR="00AC1CF6" w:rsidRDefault="00AC1CF6" w:rsidP="005C0A57">
      <w:r>
        <w:separator/>
      </w:r>
    </w:p>
  </w:footnote>
  <w:footnote w:type="continuationSeparator" w:id="0">
    <w:p w14:paraId="4F70A42B" w14:textId="77777777" w:rsidR="00AC1CF6" w:rsidRDefault="00AC1CF6" w:rsidP="005C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27F6F"/>
    <w:rsid w:val="00041760"/>
    <w:rsid w:val="0007676E"/>
    <w:rsid w:val="000D3776"/>
    <w:rsid w:val="00132C24"/>
    <w:rsid w:val="00193F8E"/>
    <w:rsid w:val="00245B9C"/>
    <w:rsid w:val="00250517"/>
    <w:rsid w:val="002D2014"/>
    <w:rsid w:val="003617A7"/>
    <w:rsid w:val="00365479"/>
    <w:rsid w:val="00372EE9"/>
    <w:rsid w:val="003D22D4"/>
    <w:rsid w:val="003E32FE"/>
    <w:rsid w:val="00420527"/>
    <w:rsid w:val="00441EE7"/>
    <w:rsid w:val="00493896"/>
    <w:rsid w:val="004F5B4F"/>
    <w:rsid w:val="00575135"/>
    <w:rsid w:val="005C0A57"/>
    <w:rsid w:val="006027C1"/>
    <w:rsid w:val="00672775"/>
    <w:rsid w:val="006864F0"/>
    <w:rsid w:val="006A1BF0"/>
    <w:rsid w:val="006A1E5F"/>
    <w:rsid w:val="00715BBE"/>
    <w:rsid w:val="00791B68"/>
    <w:rsid w:val="007942EE"/>
    <w:rsid w:val="007A0468"/>
    <w:rsid w:val="00846C33"/>
    <w:rsid w:val="008556A4"/>
    <w:rsid w:val="00861289"/>
    <w:rsid w:val="008F0F05"/>
    <w:rsid w:val="00900B4D"/>
    <w:rsid w:val="009119BB"/>
    <w:rsid w:val="00924C7A"/>
    <w:rsid w:val="00966487"/>
    <w:rsid w:val="009A1D6C"/>
    <w:rsid w:val="009B0DE9"/>
    <w:rsid w:val="009B1E7D"/>
    <w:rsid w:val="009C6758"/>
    <w:rsid w:val="009E33F0"/>
    <w:rsid w:val="00A20F75"/>
    <w:rsid w:val="00A717DB"/>
    <w:rsid w:val="00AC1CF6"/>
    <w:rsid w:val="00AC77CB"/>
    <w:rsid w:val="00B141DD"/>
    <w:rsid w:val="00B549B3"/>
    <w:rsid w:val="00B969D1"/>
    <w:rsid w:val="00C216B2"/>
    <w:rsid w:val="00C44288"/>
    <w:rsid w:val="00C46157"/>
    <w:rsid w:val="00C47399"/>
    <w:rsid w:val="00C94F10"/>
    <w:rsid w:val="00D41954"/>
    <w:rsid w:val="00D52F72"/>
    <w:rsid w:val="00E04BC5"/>
    <w:rsid w:val="00E50C87"/>
    <w:rsid w:val="00E665C6"/>
    <w:rsid w:val="00E87060"/>
    <w:rsid w:val="00E87C30"/>
    <w:rsid w:val="00E921E6"/>
    <w:rsid w:val="00EA1169"/>
    <w:rsid w:val="00ED174A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49</cp:revision>
  <dcterms:created xsi:type="dcterms:W3CDTF">2020-11-06T05:55:00Z</dcterms:created>
  <dcterms:modified xsi:type="dcterms:W3CDTF">2026-02-10T02:13:00Z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