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0FB6AEA0" w:rsidR="001A0F43" w:rsidRDefault="00BD7CA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 w:rsidR="00A94380"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2B5CFB28" w:rsidR="001A0F43" w:rsidRDefault="00BD7CA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2513BC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2513BC">
        <w:rPr>
          <w:bCs/>
          <w:color w:val="333333"/>
        </w:rPr>
        <w:t>01</w:t>
      </w:r>
      <w:r w:rsidR="006E1025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 xml:space="preserve">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2513BC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 w:rsidR="006E1025">
        <w:rPr>
          <w:bCs/>
          <w:color w:val="333333"/>
        </w:rPr>
        <w:t xml:space="preserve"> </w:t>
      </w:r>
      <w:r w:rsidR="002513BC">
        <w:rPr>
          <w:bCs/>
          <w:color w:val="333333"/>
        </w:rPr>
        <w:t>01</w:t>
      </w:r>
      <w:r w:rsidR="006E1025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D6BF6">
        <w:rPr>
          <w:bCs/>
          <w:color w:val="333333"/>
        </w:rPr>
        <w:t>3</w:t>
      </w:r>
      <w:r w:rsidR="00FB575B">
        <w:rPr>
          <w:bCs/>
          <w:color w:val="333333"/>
        </w:rPr>
        <w:t>1</w:t>
      </w:r>
      <w:r w:rsidR="00AD6BF6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00ADDB6C" w:rsidR="001A0F43" w:rsidRDefault="00BD7CA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FB575B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FB575B">
        <w:rPr>
          <w:bCs/>
          <w:color w:val="333333"/>
        </w:rPr>
        <w:t>0</w:t>
      </w:r>
      <w:r w:rsidR="002513BC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 w:rsidR="002513BC">
        <w:rPr>
          <w:bCs/>
          <w:color w:val="333333"/>
        </w:rPr>
        <w:t>10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1A0F43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1A0F43" w:rsidRDefault="001A0F43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1A0F43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1A0F43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07C694C2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.1</w:t>
            </w:r>
            <w:r w:rsidR="002513BC">
              <w:t>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6D9A4FA4" w:rsidR="001A0F43" w:rsidRDefault="002513BC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07FD2718" w:rsidR="001A0F43" w:rsidRDefault="002513BC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A0F43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1DDAAB5B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6E761762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2ADD52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A0F43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3F4F73D1" w:rsidR="001A0F43" w:rsidRDefault="00510B67" w:rsidP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7.</w:t>
            </w:r>
            <w:r w:rsidR="002513BC">
              <w:t>89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5CAEDA98" w:rsidR="001A0F43" w:rsidRDefault="002513BC" w:rsidP="00BD7CAD">
            <w:pPr>
              <w:pStyle w:val="a7"/>
              <w:widowControl/>
              <w:jc w:val="center"/>
            </w:pPr>
            <w:r>
              <w:t>7.70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7BEC4FD3" w:rsidR="001A0F43" w:rsidRDefault="002513BC" w:rsidP="00BD7CAD">
            <w:pPr>
              <w:pStyle w:val="a7"/>
              <w:widowControl/>
              <w:jc w:val="center"/>
            </w:pPr>
            <w:r>
              <w:t>7.82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1A0F43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44B8F3B3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0669E795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27E5F28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1A0F43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07DB0DB0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3B96161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79A8C06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A0F43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1A0F43" w:rsidRDefault="00BD7CA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645995EB" w:rsidR="001A0F43" w:rsidRDefault="00510B67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2513BC">
              <w:t>75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40D748D4" w:rsidR="001A0F43" w:rsidRDefault="002513BC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2A9CFA14" w:rsidR="001A0F43" w:rsidRDefault="002513BC">
            <w:pPr>
              <w:pStyle w:val="a7"/>
              <w:widowControl/>
              <w:ind w:firstLineChars="100" w:firstLine="240"/>
              <w:jc w:val="both"/>
            </w:pPr>
            <w:r>
              <w:t>0.39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1A0F43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26A4E178" w:rsidR="001A0F43" w:rsidRDefault="002513B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16915FD4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77D71122" w:rsidR="001A0F43" w:rsidRDefault="002513B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1A0F43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0215AEAA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746B5FD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FCB8E91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1A0F43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3AC2C218" w:rsidR="001A0F43" w:rsidRDefault="00510B6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FB575B">
              <w:t>68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1E2DBE81" w:rsidR="001A0F43" w:rsidRDefault="002513BC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60727024" w:rsidR="001A0F43" w:rsidRDefault="002513BC">
            <w:pPr>
              <w:pStyle w:val="a7"/>
              <w:widowControl/>
              <w:jc w:val="center"/>
            </w:pPr>
            <w:r>
              <w:t>1.38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A0F43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1A81345F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1A0F43" w:rsidRDefault="00BD7CA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1A0F43" w:rsidRDefault="001A0F43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1A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2586C" w14:textId="77777777" w:rsidR="004D19B8" w:rsidRDefault="004D19B8" w:rsidP="00A94380">
      <w:r>
        <w:separator/>
      </w:r>
    </w:p>
  </w:endnote>
  <w:endnote w:type="continuationSeparator" w:id="0">
    <w:p w14:paraId="099B26CE" w14:textId="77777777" w:rsidR="004D19B8" w:rsidRDefault="004D19B8" w:rsidP="00A9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CBD86" w14:textId="77777777" w:rsidR="004D19B8" w:rsidRDefault="004D19B8" w:rsidP="00A94380">
      <w:r>
        <w:separator/>
      </w:r>
    </w:p>
  </w:footnote>
  <w:footnote w:type="continuationSeparator" w:id="0">
    <w:p w14:paraId="1C8F4713" w14:textId="77777777" w:rsidR="004D19B8" w:rsidRDefault="004D19B8" w:rsidP="00A94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B2CD3"/>
    <w:rsid w:val="000C0568"/>
    <w:rsid w:val="000C6165"/>
    <w:rsid w:val="001243EB"/>
    <w:rsid w:val="00127362"/>
    <w:rsid w:val="00134857"/>
    <w:rsid w:val="00142DFD"/>
    <w:rsid w:val="00160CF9"/>
    <w:rsid w:val="0016690C"/>
    <w:rsid w:val="00181FAA"/>
    <w:rsid w:val="00196A87"/>
    <w:rsid w:val="001A0F43"/>
    <w:rsid w:val="001C2A72"/>
    <w:rsid w:val="001D24E0"/>
    <w:rsid w:val="00205C3E"/>
    <w:rsid w:val="002513BC"/>
    <w:rsid w:val="0027359B"/>
    <w:rsid w:val="00275D95"/>
    <w:rsid w:val="002B54B2"/>
    <w:rsid w:val="002E2509"/>
    <w:rsid w:val="002E3F0B"/>
    <w:rsid w:val="002F0197"/>
    <w:rsid w:val="00327388"/>
    <w:rsid w:val="00332CE4"/>
    <w:rsid w:val="00343CED"/>
    <w:rsid w:val="00384385"/>
    <w:rsid w:val="003C7722"/>
    <w:rsid w:val="003F7D68"/>
    <w:rsid w:val="0042679E"/>
    <w:rsid w:val="00426C54"/>
    <w:rsid w:val="0049736E"/>
    <w:rsid w:val="004D19B8"/>
    <w:rsid w:val="00510B67"/>
    <w:rsid w:val="005141AC"/>
    <w:rsid w:val="00537D15"/>
    <w:rsid w:val="005F1319"/>
    <w:rsid w:val="005F7811"/>
    <w:rsid w:val="00603BF1"/>
    <w:rsid w:val="0062248A"/>
    <w:rsid w:val="00697FF5"/>
    <w:rsid w:val="006A440C"/>
    <w:rsid w:val="006A6742"/>
    <w:rsid w:val="006B5F0B"/>
    <w:rsid w:val="006E1025"/>
    <w:rsid w:val="006F1D29"/>
    <w:rsid w:val="007A7CBE"/>
    <w:rsid w:val="007D1E21"/>
    <w:rsid w:val="007E609E"/>
    <w:rsid w:val="008142FE"/>
    <w:rsid w:val="00832C72"/>
    <w:rsid w:val="00861E24"/>
    <w:rsid w:val="00874C1A"/>
    <w:rsid w:val="00892FA0"/>
    <w:rsid w:val="008B726F"/>
    <w:rsid w:val="008C5E40"/>
    <w:rsid w:val="00916873"/>
    <w:rsid w:val="009273C6"/>
    <w:rsid w:val="00952C95"/>
    <w:rsid w:val="009C5A16"/>
    <w:rsid w:val="009D2C7A"/>
    <w:rsid w:val="009D6EC2"/>
    <w:rsid w:val="00A00376"/>
    <w:rsid w:val="00A65C49"/>
    <w:rsid w:val="00A94380"/>
    <w:rsid w:val="00AB146D"/>
    <w:rsid w:val="00AD6BF6"/>
    <w:rsid w:val="00B74F56"/>
    <w:rsid w:val="00BB3A9D"/>
    <w:rsid w:val="00BD7CAD"/>
    <w:rsid w:val="00BE0EB2"/>
    <w:rsid w:val="00BF6802"/>
    <w:rsid w:val="00C3182F"/>
    <w:rsid w:val="00C37CC0"/>
    <w:rsid w:val="00CA2CDA"/>
    <w:rsid w:val="00CA788B"/>
    <w:rsid w:val="00CC2730"/>
    <w:rsid w:val="00CC3E6E"/>
    <w:rsid w:val="00CC65D2"/>
    <w:rsid w:val="00CE4DB3"/>
    <w:rsid w:val="00CF7AB3"/>
    <w:rsid w:val="00D14849"/>
    <w:rsid w:val="00D14B3A"/>
    <w:rsid w:val="00DB51E1"/>
    <w:rsid w:val="00E27EC1"/>
    <w:rsid w:val="00E47896"/>
    <w:rsid w:val="00E54E5E"/>
    <w:rsid w:val="00E91C7F"/>
    <w:rsid w:val="00F27686"/>
    <w:rsid w:val="00F93DB9"/>
    <w:rsid w:val="00FB575B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0E74D0"/>
  <w15:docId w15:val="{30113657-F900-4F81-B21B-24042C33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46</cp:revision>
  <dcterms:created xsi:type="dcterms:W3CDTF">2022-02-22T00:51:00Z</dcterms:created>
  <dcterms:modified xsi:type="dcterms:W3CDTF">2026-02-10T01:55:00Z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