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6C23F3AB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 xml:space="preserve">01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4B396A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505AA28A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B396A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B396A">
        <w:rPr>
          <w:bCs/>
          <w:color w:val="333333"/>
        </w:rPr>
        <w:t>0</w:t>
      </w:r>
      <w:r w:rsidR="006E4C61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6E4C61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01354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6E4C61"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543BE4AF" w:rsidR="003A2BF6" w:rsidRDefault="006E4C6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0EB86D0A" w:rsidR="003A2BF6" w:rsidRDefault="006E4C61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C3C230C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F31915">
              <w:t>62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CAA3450" w:rsidR="003A2BF6" w:rsidRDefault="006E4C61" w:rsidP="0032564D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62B8E351" w:rsidR="003A2BF6" w:rsidRDefault="006E4C61" w:rsidP="0032564D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8F5C0D1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E03831">
              <w:t>9</w:t>
            </w:r>
            <w:r w:rsidR="006E4C61"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712E987" w:rsidR="003A2BF6" w:rsidRDefault="006E4C61">
            <w:pPr>
              <w:pStyle w:val="a7"/>
              <w:widowControl/>
              <w:jc w:val="center"/>
            </w:pPr>
            <w:r>
              <w:t>0.20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55DA99B" w:rsidR="003A2BF6" w:rsidRDefault="006E4C61">
            <w:pPr>
              <w:pStyle w:val="a7"/>
              <w:widowControl/>
              <w:ind w:firstLineChars="100" w:firstLine="240"/>
              <w:jc w:val="both"/>
            </w:pPr>
            <w:r>
              <w:t>0.63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7004EED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E4C61">
              <w:t>84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CD79585" w:rsidR="003A2BF6" w:rsidRDefault="006E4C61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1FA77B50" w:rsidR="003A2BF6" w:rsidRDefault="006E4C61">
            <w:pPr>
              <w:pStyle w:val="a7"/>
              <w:widowControl/>
              <w:jc w:val="center"/>
            </w:pPr>
            <w:r>
              <w:t>1.75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2AB8"/>
    <w:rsid w:val="00343CED"/>
    <w:rsid w:val="00384385"/>
    <w:rsid w:val="003A2BF6"/>
    <w:rsid w:val="003C7722"/>
    <w:rsid w:val="003F7D68"/>
    <w:rsid w:val="00412EC8"/>
    <w:rsid w:val="0042679E"/>
    <w:rsid w:val="00426C54"/>
    <w:rsid w:val="004B396A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E4C61"/>
    <w:rsid w:val="006F1D29"/>
    <w:rsid w:val="00793906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03831"/>
    <w:rsid w:val="00E27EC1"/>
    <w:rsid w:val="00E54E5E"/>
    <w:rsid w:val="00E91C7F"/>
    <w:rsid w:val="00F27686"/>
    <w:rsid w:val="00F31915"/>
    <w:rsid w:val="00F93DB9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</cp:revision>
  <dcterms:created xsi:type="dcterms:W3CDTF">2022-02-22T00:51:00Z</dcterms:created>
  <dcterms:modified xsi:type="dcterms:W3CDTF">2026-02-10T01:53:00Z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