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73FCB6D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57F068C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 w:rsidR="00AD12F2">
        <w:rPr>
          <w:bCs/>
          <w:color w:val="333333"/>
        </w:rPr>
        <w:t>20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2905D8E6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AD12F2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5FBCF638" w:rsidR="001A0F43" w:rsidRDefault="00AD12F2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72FD4957" w:rsidR="001A0F43" w:rsidRDefault="00AD12F2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04BE9F1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D12F2">
              <w:t>73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DD047F3" w:rsidR="001A0F43" w:rsidRDefault="00AD12F2" w:rsidP="00BD7CAD">
            <w:pPr>
              <w:pStyle w:val="a7"/>
              <w:widowControl/>
              <w:jc w:val="center"/>
            </w:pPr>
            <w:r>
              <w:t>7.61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979DFB1" w:rsidR="001A0F43" w:rsidRDefault="00AD12F2" w:rsidP="00BD7CAD">
            <w:pPr>
              <w:pStyle w:val="a7"/>
              <w:widowControl/>
              <w:jc w:val="center"/>
            </w:pPr>
            <w:r>
              <w:t>7.67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907CF6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CD2A0E">
              <w:t>6</w:t>
            </w:r>
            <w:r w:rsidR="00AD12F2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539CE9A" w:rsidR="001A0F43" w:rsidRDefault="00AD12F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E35FD11" w:rsidR="001A0F43" w:rsidRDefault="00AD12F2">
            <w:pPr>
              <w:pStyle w:val="a7"/>
              <w:widowControl/>
              <w:ind w:firstLineChars="100" w:firstLine="240"/>
              <w:jc w:val="both"/>
            </w:pPr>
            <w:r>
              <w:t>0.33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1C75467A" w:rsidR="001A0F43" w:rsidRDefault="00AD12F2">
            <w:pPr>
              <w:pStyle w:val="a7"/>
              <w:widowControl/>
              <w:jc w:val="center"/>
            </w:pPr>
            <w:r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F199D73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C4567E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801EE7">
              <w:t>6</w:t>
            </w:r>
            <w:r w:rsidR="00CD2A0E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58616CD" w:rsidR="001A0F43" w:rsidRDefault="00CD2A0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581CF71" w:rsidR="001A0F43" w:rsidRDefault="00AD12F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7635D" w14:textId="77777777" w:rsidR="0099418C" w:rsidRDefault="0099418C" w:rsidP="004775EB">
      <w:r>
        <w:separator/>
      </w:r>
    </w:p>
  </w:endnote>
  <w:endnote w:type="continuationSeparator" w:id="0">
    <w:p w14:paraId="534B1DCA" w14:textId="77777777" w:rsidR="0099418C" w:rsidRDefault="0099418C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B55D6" w14:textId="77777777" w:rsidR="0099418C" w:rsidRDefault="0099418C" w:rsidP="004775EB">
      <w:r>
        <w:separator/>
      </w:r>
    </w:p>
  </w:footnote>
  <w:footnote w:type="continuationSeparator" w:id="0">
    <w:p w14:paraId="1DFEECDA" w14:textId="77777777" w:rsidR="0099418C" w:rsidRDefault="0099418C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96BC3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01EE7"/>
    <w:rsid w:val="008142FE"/>
    <w:rsid w:val="00861E24"/>
    <w:rsid w:val="00892FA0"/>
    <w:rsid w:val="008B726F"/>
    <w:rsid w:val="008C5E40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65C49"/>
    <w:rsid w:val="00AB146D"/>
    <w:rsid w:val="00AD12F2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12</cp:revision>
  <dcterms:created xsi:type="dcterms:W3CDTF">2025-05-21T00:16:00Z</dcterms:created>
  <dcterms:modified xsi:type="dcterms:W3CDTF">2026-01-20T06:37:00Z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