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442C09A1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 xml:space="preserve">01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5007A4F4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 w:rsidR="00613143">
        <w:rPr>
          <w:bCs/>
          <w:color w:val="333333"/>
        </w:rPr>
        <w:t>20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28ABBD4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96BD6">
              <w:t>2</w:t>
            </w:r>
            <w:r w:rsidR="00613143"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E9EB3C6" w:rsidR="003A2BF6" w:rsidRDefault="00CA6E8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3FA5D11" w:rsidR="003A2BF6" w:rsidRDefault="0061314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763E4D7F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6BD6">
              <w:t>5</w:t>
            </w:r>
            <w:r w:rsidR="00613143"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34E69EA" w:rsidR="003A2BF6" w:rsidRDefault="00613143" w:rsidP="0032564D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5D60006" w:rsidR="003A2BF6" w:rsidRDefault="00613143" w:rsidP="0032564D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02A56F57" w:rsidR="003A2BF6" w:rsidRDefault="00613143">
            <w:pPr>
              <w:pStyle w:val="a7"/>
              <w:widowControl/>
              <w:jc w:val="center"/>
            </w:pPr>
            <w:r>
              <w:t>0.86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2461145F" w:rsidR="003A2BF6" w:rsidRDefault="00613143">
            <w:pPr>
              <w:pStyle w:val="a7"/>
              <w:widowControl/>
              <w:jc w:val="center"/>
            </w:pPr>
            <w:r>
              <w:t>0.30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262FB1B4" w:rsidR="00613143" w:rsidRDefault="00613143" w:rsidP="00613143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t>0.64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328927A1" w:rsidR="003A2BF6" w:rsidRDefault="00CA6E89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14A7C214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CA6E89">
              <w:t>76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00A0254C" w:rsidR="003A2BF6" w:rsidRDefault="00613143">
            <w:pPr>
              <w:pStyle w:val="a7"/>
              <w:widowControl/>
              <w:jc w:val="center"/>
            </w:pPr>
            <w:r>
              <w:t>1.68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659FEBBB" w:rsidR="003A2BF6" w:rsidRDefault="00613143">
            <w:pPr>
              <w:pStyle w:val="a7"/>
              <w:widowControl/>
              <w:jc w:val="center"/>
            </w:pPr>
            <w:r>
              <w:t>1.70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A0876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13143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74F56"/>
    <w:rsid w:val="00BB3A9D"/>
    <w:rsid w:val="00BE0EB2"/>
    <w:rsid w:val="00BF03CE"/>
    <w:rsid w:val="00C37CC0"/>
    <w:rsid w:val="00CA2CDA"/>
    <w:rsid w:val="00CA6E89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11</cp:revision>
  <dcterms:created xsi:type="dcterms:W3CDTF">2025-05-21T00:15:00Z</dcterms:created>
  <dcterms:modified xsi:type="dcterms:W3CDTF">2026-01-20T06:35:00Z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