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F704876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</w:t>
      </w:r>
      <w:r w:rsidR="00CD2A0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D2A0E">
        <w:rPr>
          <w:bCs/>
          <w:color w:val="333333"/>
        </w:rPr>
        <w:t>12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35D7921F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</w:t>
      </w:r>
      <w:r w:rsidR="00CD2A0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801EE7">
        <w:rPr>
          <w:bCs/>
          <w:color w:val="333333"/>
        </w:rPr>
        <w:t>1</w:t>
      </w:r>
      <w:r w:rsidR="00CD2A0E">
        <w:rPr>
          <w:bCs/>
          <w:color w:val="333333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237364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801EE7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100AC2E2" w:rsidR="001A0F43" w:rsidRDefault="00CD2A0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31FD99C" w:rsidR="001A0F43" w:rsidRDefault="00CD2A0E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56C8E26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01EE7">
              <w:t>8</w:t>
            </w:r>
            <w:r w:rsidR="00CD2A0E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D98329D" w:rsidR="001A0F43" w:rsidRDefault="00CD2A0E" w:rsidP="00BD7CAD">
            <w:pPr>
              <w:pStyle w:val="a7"/>
              <w:widowControl/>
              <w:jc w:val="center"/>
            </w:pPr>
            <w:r>
              <w:t>7.65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9D0C26F" w:rsidR="001A0F43" w:rsidRDefault="00CD2A0E" w:rsidP="00BD7CAD">
            <w:pPr>
              <w:pStyle w:val="a7"/>
              <w:widowControl/>
              <w:jc w:val="center"/>
            </w:pPr>
            <w:r>
              <w:t>7.72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3E8DB7E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CD2A0E">
              <w:t>65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F63D88B" w:rsidR="001A0F43" w:rsidRDefault="00CD2A0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3B8FCF9" w:rsidR="001A0F43" w:rsidRDefault="00CD2A0E">
            <w:pPr>
              <w:pStyle w:val="a7"/>
              <w:widowControl/>
              <w:ind w:firstLineChars="100" w:firstLine="240"/>
              <w:jc w:val="both"/>
            </w:pPr>
            <w:r>
              <w:t>0.24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47A0EB8A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4F199D73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C4567E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801EE7">
              <w:t>6</w:t>
            </w:r>
            <w:r w:rsidR="00CD2A0E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58616CD" w:rsidR="001A0F43" w:rsidRDefault="00CD2A0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03B5868" w:rsidR="001A0F43" w:rsidRDefault="00CD2A0E">
            <w:pPr>
              <w:pStyle w:val="a7"/>
              <w:widowControl/>
              <w:jc w:val="center"/>
            </w:pPr>
            <w:r>
              <w:t>1.35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8810D" w14:textId="77777777" w:rsidR="00944A01" w:rsidRDefault="00944A01" w:rsidP="004775EB">
      <w:r>
        <w:separator/>
      </w:r>
    </w:p>
  </w:endnote>
  <w:endnote w:type="continuationSeparator" w:id="0">
    <w:p w14:paraId="734B329D" w14:textId="77777777" w:rsidR="00944A01" w:rsidRDefault="00944A01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9EE35" w14:textId="77777777" w:rsidR="00944A01" w:rsidRDefault="00944A01" w:rsidP="004775EB">
      <w:r>
        <w:separator/>
      </w:r>
    </w:p>
  </w:footnote>
  <w:footnote w:type="continuationSeparator" w:id="0">
    <w:p w14:paraId="45CEF19B" w14:textId="77777777" w:rsidR="00944A01" w:rsidRDefault="00944A01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96BC3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01EE7"/>
    <w:rsid w:val="008142FE"/>
    <w:rsid w:val="00861E24"/>
    <w:rsid w:val="00892FA0"/>
    <w:rsid w:val="008B726F"/>
    <w:rsid w:val="008C5E40"/>
    <w:rsid w:val="00916873"/>
    <w:rsid w:val="009273C6"/>
    <w:rsid w:val="00944A01"/>
    <w:rsid w:val="00952C95"/>
    <w:rsid w:val="009B64B1"/>
    <w:rsid w:val="009C5A16"/>
    <w:rsid w:val="009C634A"/>
    <w:rsid w:val="009D6EC2"/>
    <w:rsid w:val="00A00376"/>
    <w:rsid w:val="00A21FE1"/>
    <w:rsid w:val="00A357EE"/>
    <w:rsid w:val="00A65C49"/>
    <w:rsid w:val="00AB146D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11</cp:revision>
  <dcterms:created xsi:type="dcterms:W3CDTF">2025-05-21T00:16:00Z</dcterms:created>
  <dcterms:modified xsi:type="dcterms:W3CDTF">2025-12-19T07:19:00Z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