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334EBAD6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D5F73">
        <w:rPr>
          <w:rFonts w:hint="eastAsia"/>
          <w:bCs/>
          <w:color w:val="333333"/>
        </w:rPr>
        <w:t>1</w:t>
      </w:r>
      <w:r w:rsidR="00CA6E89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D5F73">
        <w:rPr>
          <w:rFonts w:hint="eastAsia"/>
          <w:bCs/>
          <w:color w:val="333333"/>
        </w:rPr>
        <w:t>1</w:t>
      </w:r>
      <w:r w:rsidR="00CA6E89">
        <w:rPr>
          <w:bCs/>
          <w:color w:val="333333"/>
        </w:rPr>
        <w:t>2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64BEBC30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A6E89">
        <w:rPr>
          <w:bCs/>
          <w:color w:val="333333"/>
        </w:rPr>
        <w:t>12</w:t>
      </w:r>
      <w:r>
        <w:rPr>
          <w:rFonts w:hint="eastAsia"/>
          <w:bCs/>
          <w:color w:val="333333"/>
        </w:rPr>
        <w:t>月</w:t>
      </w:r>
      <w:r w:rsidR="00A96BD6">
        <w:rPr>
          <w:bCs/>
          <w:color w:val="333333"/>
        </w:rPr>
        <w:t>1</w:t>
      </w:r>
      <w:r w:rsidR="00CA6E89">
        <w:rPr>
          <w:bCs/>
          <w:color w:val="333333"/>
        </w:rPr>
        <w:t>9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1D74839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96BD6">
              <w:t>2</w:t>
            </w:r>
            <w:r w:rsidR="00CA6E89"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7E9EB3C6" w:rsidR="003A2BF6" w:rsidRDefault="00CA6E8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4DAF4EA6" w:rsidR="003A2BF6" w:rsidRDefault="00CA6E89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2EE7E9C1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6BD6">
              <w:t>5</w:t>
            </w:r>
            <w:r w:rsidR="00CA6E89"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23882FE0" w:rsidR="003A2BF6" w:rsidRDefault="00CA6E89" w:rsidP="0032564D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D1559F3" w:rsidR="003A2BF6" w:rsidRDefault="00CA6E89" w:rsidP="0032564D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7362018" w:rsidR="003A2BF6" w:rsidRDefault="00CA6E89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705DB7EA" w:rsidR="003A2BF6" w:rsidRDefault="00CA6E89">
            <w:pPr>
              <w:pStyle w:val="a7"/>
              <w:widowControl/>
              <w:jc w:val="center"/>
            </w:pPr>
            <w:r>
              <w:t>0.22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5975C499" w:rsidR="003A2BF6" w:rsidRDefault="00CA6E89">
            <w:pPr>
              <w:pStyle w:val="a7"/>
              <w:widowControl/>
              <w:ind w:firstLineChars="100" w:firstLine="240"/>
              <w:jc w:val="both"/>
            </w:pPr>
            <w:r>
              <w:t>0.62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328927A1" w:rsidR="003A2BF6" w:rsidRDefault="00CA6E89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14A7C214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CA6E89">
              <w:t>76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40BBE9BB" w:rsidR="003A2BF6" w:rsidRDefault="00CA6E89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69F1A7EF" w:rsidR="003A2BF6" w:rsidRDefault="00CA6E89">
            <w:pPr>
              <w:pStyle w:val="a7"/>
              <w:widowControl/>
              <w:jc w:val="center"/>
            </w:pPr>
            <w:r>
              <w:t>1.69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D5F73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A0876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C1EEE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96BD6"/>
    <w:rsid w:val="00AA5FB0"/>
    <w:rsid w:val="00AB146D"/>
    <w:rsid w:val="00B74F56"/>
    <w:rsid w:val="00BB3A9D"/>
    <w:rsid w:val="00BE0EB2"/>
    <w:rsid w:val="00BF03CE"/>
    <w:rsid w:val="00C37CC0"/>
    <w:rsid w:val="00CA2CDA"/>
    <w:rsid w:val="00CA6E89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8397A"/>
    <w:rsid w:val="00E91C7F"/>
    <w:rsid w:val="00EC439F"/>
    <w:rsid w:val="00F2768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10</cp:revision>
  <dcterms:created xsi:type="dcterms:W3CDTF">2025-05-21T00:15:00Z</dcterms:created>
  <dcterms:modified xsi:type="dcterms:W3CDTF">2025-12-19T07:18:00Z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