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73784607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42AB8">
        <w:rPr>
          <w:bCs/>
          <w:color w:val="333333"/>
        </w:rPr>
        <w:t>1</w:t>
      </w:r>
      <w:r w:rsidR="00E03831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42AB8">
        <w:rPr>
          <w:bCs/>
          <w:color w:val="333333"/>
        </w:rPr>
        <w:t>1</w:t>
      </w:r>
      <w:r w:rsidR="00E03831">
        <w:rPr>
          <w:bCs/>
          <w:color w:val="333333"/>
        </w:rPr>
        <w:t>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3</w:t>
      </w:r>
      <w:r w:rsidR="00E03831">
        <w:rPr>
          <w:bCs/>
          <w:color w:val="333333"/>
        </w:rPr>
        <w:t>0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0D8A2E17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12EC8">
        <w:rPr>
          <w:rFonts w:hint="eastAsia"/>
          <w:bCs/>
          <w:color w:val="333333"/>
        </w:rPr>
        <w:t>1</w:t>
      </w:r>
      <w:r w:rsidR="00E03831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 w:rsidR="00E03831">
        <w:rPr>
          <w:bCs/>
          <w:color w:val="333333"/>
        </w:rPr>
        <w:t>09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4B0542A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.2</w:t>
            </w:r>
            <w:r w:rsidR="00E03831">
              <w:t>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066D41D2" w:rsidR="003A2BF6" w:rsidRDefault="00342AB8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70253504" w:rsidR="003A2BF6" w:rsidRDefault="00E03831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7F72A6D5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342AB8">
              <w:t>5</w:t>
            </w:r>
            <w:r w:rsidR="00E03831"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7E7ACEE2" w:rsidR="003A2BF6" w:rsidRDefault="00E03831" w:rsidP="0032564D">
            <w:pPr>
              <w:pStyle w:val="a7"/>
              <w:widowControl/>
              <w:jc w:val="center"/>
            </w:pPr>
            <w:r>
              <w:t>7.43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3E8124F2" w:rsidR="003A2BF6" w:rsidRDefault="00E03831" w:rsidP="0032564D">
            <w:pPr>
              <w:pStyle w:val="a7"/>
              <w:widowControl/>
              <w:jc w:val="center"/>
            </w:pPr>
            <w:r>
              <w:t>7.49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61C57E78" w:rsidR="003A2BF6" w:rsidRDefault="00412EC8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E03831">
              <w:t>97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5B972FD2" w:rsidR="003A2BF6" w:rsidRDefault="00E03831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09630A36" w:rsidR="003A2BF6" w:rsidRDefault="00E03831">
            <w:pPr>
              <w:pStyle w:val="a7"/>
              <w:widowControl/>
              <w:ind w:firstLineChars="100" w:firstLine="240"/>
              <w:jc w:val="both"/>
            </w:pPr>
            <w:r>
              <w:t>0.49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00EF2B3E" w:rsidR="003A2BF6" w:rsidRDefault="0009266F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3377116A" w:rsidR="003A2BF6" w:rsidRDefault="00412EC8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22F9152B" w:rsidR="003A2BF6" w:rsidRDefault="00412EC8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42AB8">
              <w:t>68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7D0896F9" w:rsidR="003A2BF6" w:rsidRDefault="00342AB8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7EB30CCA" w:rsidR="003A2BF6" w:rsidRDefault="00E03831">
            <w:pPr>
              <w:pStyle w:val="a7"/>
              <w:widowControl/>
              <w:jc w:val="center"/>
            </w:pPr>
            <w:r>
              <w:t>1.60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9266F"/>
    <w:rsid w:val="000B2CD3"/>
    <w:rsid w:val="000C0568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2E3F0B"/>
    <w:rsid w:val="0032564D"/>
    <w:rsid w:val="00327388"/>
    <w:rsid w:val="00332CE4"/>
    <w:rsid w:val="00342AB8"/>
    <w:rsid w:val="00343CED"/>
    <w:rsid w:val="00384385"/>
    <w:rsid w:val="003A2BF6"/>
    <w:rsid w:val="003C7722"/>
    <w:rsid w:val="003F7D68"/>
    <w:rsid w:val="00412EC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93906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B7FDA"/>
    <w:rsid w:val="009C5A16"/>
    <w:rsid w:val="009D6EC2"/>
    <w:rsid w:val="00A00376"/>
    <w:rsid w:val="00A65C49"/>
    <w:rsid w:val="00AB146D"/>
    <w:rsid w:val="00B74F56"/>
    <w:rsid w:val="00BB3A9D"/>
    <w:rsid w:val="00BC4F43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73"/>
    <w:rsid w:val="00DB51E1"/>
    <w:rsid w:val="00E03831"/>
    <w:rsid w:val="00E27EC1"/>
    <w:rsid w:val="00E54E5E"/>
    <w:rsid w:val="00E91C7F"/>
    <w:rsid w:val="00F27686"/>
    <w:rsid w:val="00F93DB9"/>
    <w:rsid w:val="00FD08C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</cp:revision>
  <dcterms:created xsi:type="dcterms:W3CDTF">2022-02-22T00:51:00Z</dcterms:created>
  <dcterms:modified xsi:type="dcterms:W3CDTF">2025-12-09T05:58:00Z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