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313E3E08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9C634A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2B4E571C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E02E46">
        <w:rPr>
          <w:rFonts w:hint="eastAsia"/>
          <w:bCs/>
          <w:color w:val="333333"/>
        </w:rPr>
        <w:t>1</w:t>
      </w:r>
      <w:r w:rsidR="00801EE7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E02E46">
        <w:rPr>
          <w:rFonts w:hint="eastAsia"/>
          <w:bCs/>
          <w:color w:val="333333"/>
        </w:rPr>
        <w:t>1</w:t>
      </w:r>
      <w:r w:rsidR="00801EE7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4CE5F04A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E02E46">
        <w:rPr>
          <w:rFonts w:hint="eastAsia"/>
          <w:bCs/>
          <w:color w:val="333333"/>
        </w:rPr>
        <w:t>1</w:t>
      </w:r>
      <w:r w:rsidR="00801EE7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 w:rsidR="00801EE7"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3237364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</w:t>
            </w:r>
            <w:r w:rsidR="00801EE7"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35A77CB8" w:rsidR="001A0F43" w:rsidRDefault="00801EE7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1DE02F10" w:rsidR="001A0F43" w:rsidRDefault="00801EE7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524DDE8E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01EE7">
              <w:t>86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031B1F91" w:rsidR="001A0F43" w:rsidRDefault="00801EE7" w:rsidP="00BD7CAD">
            <w:pPr>
              <w:pStyle w:val="a7"/>
              <w:widowControl/>
              <w:jc w:val="center"/>
            </w:pPr>
            <w:r>
              <w:t>7.70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571463A5" w:rsidR="001A0F43" w:rsidRDefault="00801EE7" w:rsidP="00BD7CAD">
            <w:pPr>
              <w:pStyle w:val="a7"/>
              <w:widowControl/>
              <w:jc w:val="center"/>
            </w:pPr>
            <w:r>
              <w:t>7.76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3515FC0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801EE7">
              <w:t>39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582AA5C9" w:rsidR="001A0F43" w:rsidRDefault="00801EE7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19021105" w:rsidR="001A0F43" w:rsidRDefault="00801EE7">
            <w:pPr>
              <w:pStyle w:val="a7"/>
              <w:widowControl/>
              <w:ind w:firstLineChars="100" w:firstLine="240"/>
              <w:jc w:val="both"/>
            </w:pPr>
            <w:r>
              <w:t>0.22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47A0EB8A" w:rsidR="001A0F43" w:rsidRDefault="00E02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4F199D73" w:rsidR="001A0F43" w:rsidRDefault="00E02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79EADF7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801EE7">
              <w:t>68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55DF8377" w:rsidR="001A0F43" w:rsidRDefault="00801EE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61D2C607" w:rsidR="001A0F43" w:rsidRDefault="00801EE7">
            <w:pPr>
              <w:pStyle w:val="a7"/>
              <w:widowControl/>
              <w:jc w:val="center"/>
            </w:pPr>
            <w:r>
              <w:t>1.26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49047" w14:textId="77777777" w:rsidR="00596BC3" w:rsidRDefault="00596BC3" w:rsidP="004775EB">
      <w:r>
        <w:separator/>
      </w:r>
    </w:p>
  </w:endnote>
  <w:endnote w:type="continuationSeparator" w:id="0">
    <w:p w14:paraId="0D46DC73" w14:textId="77777777" w:rsidR="00596BC3" w:rsidRDefault="00596BC3" w:rsidP="004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839E2" w14:textId="77777777" w:rsidR="00596BC3" w:rsidRDefault="00596BC3" w:rsidP="004775EB">
      <w:r>
        <w:separator/>
      </w:r>
    </w:p>
  </w:footnote>
  <w:footnote w:type="continuationSeparator" w:id="0">
    <w:p w14:paraId="6F6C6CB4" w14:textId="77777777" w:rsidR="00596BC3" w:rsidRDefault="00596BC3" w:rsidP="004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042BB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979D0"/>
    <w:rsid w:val="002B54B2"/>
    <w:rsid w:val="002D7303"/>
    <w:rsid w:val="002E2509"/>
    <w:rsid w:val="002E3F0B"/>
    <w:rsid w:val="002F3773"/>
    <w:rsid w:val="00327388"/>
    <w:rsid w:val="00332CE4"/>
    <w:rsid w:val="00343CED"/>
    <w:rsid w:val="0035366E"/>
    <w:rsid w:val="00384385"/>
    <w:rsid w:val="003C7722"/>
    <w:rsid w:val="003F7D68"/>
    <w:rsid w:val="00412DFF"/>
    <w:rsid w:val="0042679E"/>
    <w:rsid w:val="00426C54"/>
    <w:rsid w:val="004775EB"/>
    <w:rsid w:val="005141AC"/>
    <w:rsid w:val="00537D15"/>
    <w:rsid w:val="00596BC3"/>
    <w:rsid w:val="005F1319"/>
    <w:rsid w:val="005F7811"/>
    <w:rsid w:val="00603BF1"/>
    <w:rsid w:val="006822D1"/>
    <w:rsid w:val="00697FF5"/>
    <w:rsid w:val="006A440C"/>
    <w:rsid w:val="006A6742"/>
    <w:rsid w:val="006B5F0B"/>
    <w:rsid w:val="006F1D29"/>
    <w:rsid w:val="007A7CBE"/>
    <w:rsid w:val="007E609E"/>
    <w:rsid w:val="00801EE7"/>
    <w:rsid w:val="008142FE"/>
    <w:rsid w:val="00861E24"/>
    <w:rsid w:val="00892FA0"/>
    <w:rsid w:val="008B726F"/>
    <w:rsid w:val="008C5E40"/>
    <w:rsid w:val="00916873"/>
    <w:rsid w:val="009273C6"/>
    <w:rsid w:val="00952C95"/>
    <w:rsid w:val="009B64B1"/>
    <w:rsid w:val="009C5A16"/>
    <w:rsid w:val="009C634A"/>
    <w:rsid w:val="009D6EC2"/>
    <w:rsid w:val="00A00376"/>
    <w:rsid w:val="00A21FE1"/>
    <w:rsid w:val="00A357EE"/>
    <w:rsid w:val="00A65C49"/>
    <w:rsid w:val="00AB146D"/>
    <w:rsid w:val="00B14A76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A1873"/>
    <w:rsid w:val="00DB51E1"/>
    <w:rsid w:val="00DB5F07"/>
    <w:rsid w:val="00E02E46"/>
    <w:rsid w:val="00E27EC1"/>
    <w:rsid w:val="00E54E5E"/>
    <w:rsid w:val="00E91C7F"/>
    <w:rsid w:val="00EC439F"/>
    <w:rsid w:val="00ED2A49"/>
    <w:rsid w:val="00ED3919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10</cp:revision>
  <dcterms:created xsi:type="dcterms:W3CDTF">2025-05-21T00:16:00Z</dcterms:created>
  <dcterms:modified xsi:type="dcterms:W3CDTF">2025-11-18T07:26:00Z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