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31CF4D08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D5F73">
        <w:rPr>
          <w:rFonts w:hint="eastAsia"/>
          <w:bCs/>
          <w:color w:val="333333"/>
        </w:rPr>
        <w:t>1</w:t>
      </w:r>
      <w:r w:rsidR="00A96BD6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D5F73">
        <w:rPr>
          <w:rFonts w:hint="eastAsia"/>
          <w:bCs/>
          <w:color w:val="333333"/>
        </w:rPr>
        <w:t>1</w:t>
      </w:r>
      <w:r w:rsidR="00A96BD6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68E0926D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D5F73">
        <w:rPr>
          <w:rFonts w:hint="eastAsia"/>
          <w:bCs/>
          <w:color w:val="333333"/>
        </w:rPr>
        <w:t>1</w:t>
      </w:r>
      <w:r w:rsidR="00A96BD6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 w:rsidR="00A96BD6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7FD3AD8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96BD6">
              <w:t>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1545B9F" w:rsidR="003A2BF6" w:rsidRDefault="00A96BD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CF73D70" w:rsidR="003A2BF6" w:rsidRDefault="00A96BD6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1CE8FC19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6BD6">
              <w:t>57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7F3EF7E" w:rsidR="003A2BF6" w:rsidRDefault="00A96BD6" w:rsidP="0032564D">
            <w:pPr>
              <w:pStyle w:val="a7"/>
              <w:widowControl/>
              <w:jc w:val="center"/>
            </w:pPr>
            <w:r>
              <w:t>7.32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49BB8E96" w:rsidR="003A2BF6" w:rsidRDefault="00A96BD6" w:rsidP="0032564D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5A777B9" w:rsidR="003A2BF6" w:rsidRDefault="000D5F73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0.9</w:t>
            </w:r>
            <w:r w:rsidR="00A96BD6"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FB91834" w:rsidR="003A2BF6" w:rsidRDefault="00A96BD6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B9071CF" w:rsidR="003A2BF6" w:rsidRDefault="00A96BD6">
            <w:pPr>
              <w:pStyle w:val="a7"/>
              <w:widowControl/>
              <w:ind w:firstLineChars="100" w:firstLine="240"/>
              <w:jc w:val="both"/>
            </w:pPr>
            <w:r>
              <w:t>0.48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45CDF34" w:rsidR="003A2BF6" w:rsidRDefault="00FE7AA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66079545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F3799">
              <w:t>6</w:t>
            </w:r>
            <w:r w:rsidR="00A96BD6"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F3317EB" w:rsidR="003A2BF6" w:rsidRDefault="00A96BD6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09E6E724" w:rsidR="003A2BF6" w:rsidRDefault="00A96BD6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A0876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96BD6"/>
    <w:rsid w:val="00AA5FB0"/>
    <w:rsid w:val="00AB146D"/>
    <w:rsid w:val="00B74F56"/>
    <w:rsid w:val="00BB3A9D"/>
    <w:rsid w:val="00BE0EB2"/>
    <w:rsid w:val="00BF03CE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8397A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9</cp:revision>
  <dcterms:created xsi:type="dcterms:W3CDTF">2025-05-21T00:15:00Z</dcterms:created>
  <dcterms:modified xsi:type="dcterms:W3CDTF">2025-11-18T07:26:00Z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