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255FC" w14:textId="343C2A42" w:rsidR="009C6758" w:rsidRDefault="009E33F0">
      <w:pPr>
        <w:pStyle w:val="a7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>
        <w:rPr>
          <w:b/>
          <w:color w:val="333333"/>
        </w:rPr>
        <w:t>5</w:t>
      </w:r>
      <w:r>
        <w:rPr>
          <w:b/>
          <w:color w:val="333333"/>
        </w:rPr>
        <w:t>年</w:t>
      </w:r>
      <w:r w:rsidR="00ED174A">
        <w:rPr>
          <w:b/>
          <w:color w:val="333333"/>
        </w:rPr>
        <w:t>10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C6758" w14:paraId="714ED667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5EBB8790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B53BB5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7C9C21A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5694BD7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0222136D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193584D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扩展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50DD3C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C6758" w14:paraId="2B652303" w14:textId="77777777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14:paraId="3928A3E6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BF8CEB0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31BFAE3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FB5F757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53605E3C" w14:textId="77777777" w:rsidR="009C6758" w:rsidRDefault="009E33F0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EC7E138" w14:textId="47293C76" w:rsidR="009C6758" w:rsidRDefault="002D2014">
            <w:pPr>
              <w:pStyle w:val="a7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AE7330E" w14:textId="77777777" w:rsidR="009C6758" w:rsidRDefault="009E33F0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1C01956A" w14:textId="77777777" w:rsidR="009C6758" w:rsidRDefault="009E33F0">
      <w:pPr>
        <w:pStyle w:val="a7"/>
        <w:widowControl/>
      </w:pPr>
      <w:r>
        <w:rPr>
          <w:color w:val="000000"/>
        </w:rPr>
        <w:t>说明：</w:t>
      </w:r>
    </w:p>
    <w:p w14:paraId="0E5F7414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5749</w:t>
      </w:r>
      <w:r>
        <w:rPr>
          <w:color w:val="000000"/>
        </w:rPr>
        <w:t>）</w:t>
      </w:r>
      <w:r>
        <w:rPr>
          <w:rFonts w:hint="eastAsia"/>
          <w:color w:val="000000"/>
        </w:rPr>
        <w:t>、《城市供水水质标准》（</w:t>
      </w:r>
      <w:r>
        <w:rPr>
          <w:rFonts w:hint="eastAsia"/>
          <w:color w:val="000000"/>
        </w:rPr>
        <w:t>CJ/T 206</w:t>
      </w:r>
      <w:r>
        <w:rPr>
          <w:rFonts w:hint="eastAsia"/>
          <w:color w:val="000000"/>
        </w:rPr>
        <w:t>）、综合合格率、</w:t>
      </w:r>
      <w:r>
        <w:rPr>
          <w:color w:val="000000"/>
        </w:rPr>
        <w:t>出厂水合格率、管网水合格率均应达到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14:paraId="04373A28" w14:textId="77777777" w:rsidR="009C6758" w:rsidRDefault="009E33F0">
      <w:pPr>
        <w:pStyle w:val="a7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rFonts w:hint="eastAsia"/>
          <w:color w:val="000000"/>
        </w:rPr>
        <w:t>10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</w:t>
      </w:r>
      <w:r>
        <w:rPr>
          <w:rFonts w:hint="eastAsia"/>
          <w:color w:val="000000"/>
        </w:rPr>
        <w:t>指标</w:t>
      </w:r>
      <w:r>
        <w:rPr>
          <w:color w:val="000000"/>
        </w:rPr>
        <w:t>合格率每月公布一次，出厂水</w:t>
      </w:r>
      <w:r>
        <w:rPr>
          <w:rFonts w:hint="eastAsia"/>
          <w:color w:val="000000"/>
        </w:rPr>
        <w:t>扩展</w:t>
      </w:r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指标合格率</w:t>
      </w:r>
      <w:r>
        <w:rPr>
          <w:color w:val="000000"/>
        </w:rPr>
        <w:t>每半年公布一次。</w:t>
      </w:r>
    </w:p>
    <w:p w14:paraId="068B82F9" w14:textId="77777777" w:rsidR="009C6758" w:rsidRDefault="009C6758"/>
    <w:sectPr w:rsidR="009C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C078D" w14:textId="77777777" w:rsidR="006A1BF0" w:rsidRDefault="006A1BF0" w:rsidP="005C0A57">
      <w:r>
        <w:separator/>
      </w:r>
    </w:p>
  </w:endnote>
  <w:endnote w:type="continuationSeparator" w:id="0">
    <w:p w14:paraId="0A7D6D22" w14:textId="77777777" w:rsidR="006A1BF0" w:rsidRDefault="006A1BF0" w:rsidP="005C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A77B7" w14:textId="77777777" w:rsidR="006A1BF0" w:rsidRDefault="006A1BF0" w:rsidP="005C0A57">
      <w:r>
        <w:separator/>
      </w:r>
    </w:p>
  </w:footnote>
  <w:footnote w:type="continuationSeparator" w:id="0">
    <w:p w14:paraId="0728FC7D" w14:textId="77777777" w:rsidR="006A1BF0" w:rsidRDefault="006A1BF0" w:rsidP="005C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27F6F"/>
    <w:rsid w:val="00041760"/>
    <w:rsid w:val="0007676E"/>
    <w:rsid w:val="000D3776"/>
    <w:rsid w:val="00132C24"/>
    <w:rsid w:val="00193F8E"/>
    <w:rsid w:val="00245B9C"/>
    <w:rsid w:val="00250517"/>
    <w:rsid w:val="002D2014"/>
    <w:rsid w:val="003617A7"/>
    <w:rsid w:val="00372EE9"/>
    <w:rsid w:val="003D22D4"/>
    <w:rsid w:val="003E32FE"/>
    <w:rsid w:val="00420527"/>
    <w:rsid w:val="00441EE7"/>
    <w:rsid w:val="004F5B4F"/>
    <w:rsid w:val="00575135"/>
    <w:rsid w:val="005C0A57"/>
    <w:rsid w:val="00672775"/>
    <w:rsid w:val="006864F0"/>
    <w:rsid w:val="006A1BF0"/>
    <w:rsid w:val="006A1E5F"/>
    <w:rsid w:val="00715BBE"/>
    <w:rsid w:val="00791B68"/>
    <w:rsid w:val="007942EE"/>
    <w:rsid w:val="007A0468"/>
    <w:rsid w:val="00846C33"/>
    <w:rsid w:val="008556A4"/>
    <w:rsid w:val="00861289"/>
    <w:rsid w:val="008F0F05"/>
    <w:rsid w:val="00900B4D"/>
    <w:rsid w:val="009119BB"/>
    <w:rsid w:val="00924C7A"/>
    <w:rsid w:val="00966487"/>
    <w:rsid w:val="009A1D6C"/>
    <w:rsid w:val="009B0DE9"/>
    <w:rsid w:val="009B1E7D"/>
    <w:rsid w:val="009C6758"/>
    <w:rsid w:val="009E33F0"/>
    <w:rsid w:val="00A20F75"/>
    <w:rsid w:val="00A717DB"/>
    <w:rsid w:val="00AC77CB"/>
    <w:rsid w:val="00B141DD"/>
    <w:rsid w:val="00B549B3"/>
    <w:rsid w:val="00B969D1"/>
    <w:rsid w:val="00C216B2"/>
    <w:rsid w:val="00C44288"/>
    <w:rsid w:val="00C46157"/>
    <w:rsid w:val="00C94F10"/>
    <w:rsid w:val="00D41954"/>
    <w:rsid w:val="00D52F72"/>
    <w:rsid w:val="00E04BC5"/>
    <w:rsid w:val="00E50C87"/>
    <w:rsid w:val="00E87060"/>
    <w:rsid w:val="00E87C30"/>
    <w:rsid w:val="00E921E6"/>
    <w:rsid w:val="00EA1169"/>
    <w:rsid w:val="00ED174A"/>
    <w:rsid w:val="00ED3C6D"/>
    <w:rsid w:val="00EE0CCD"/>
    <w:rsid w:val="00F354ED"/>
    <w:rsid w:val="00F80C49"/>
    <w:rsid w:val="00FC724F"/>
    <w:rsid w:val="00FD111E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AF6148B"/>
    <w:rsid w:val="5FDD6535"/>
    <w:rsid w:val="63930DCE"/>
    <w:rsid w:val="6CD12955"/>
    <w:rsid w:val="6D535020"/>
    <w:rsid w:val="70356527"/>
    <w:rsid w:val="746A67B0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45B0D"/>
  <w15:docId w15:val="{C58FF22E-0FAF-4513-A924-DF2AB483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46</cp:revision>
  <dcterms:created xsi:type="dcterms:W3CDTF">2020-11-06T05:55:00Z</dcterms:created>
  <dcterms:modified xsi:type="dcterms:W3CDTF">2025-11-17T06:26:00Z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069E7150C34144A9A1D29F948D685FB9_13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