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5EA8" w14:textId="313E3E08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 w:rsidR="009C634A"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5CAA7259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E02E46">
        <w:rPr>
          <w:rFonts w:hint="eastAsia"/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E02E46">
        <w:rPr>
          <w:rFonts w:hint="eastAsia"/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2FD58B21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E02E46">
        <w:rPr>
          <w:rFonts w:hint="eastAsia"/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 w:rsidR="002D7303">
        <w:rPr>
          <w:bCs/>
          <w:color w:val="333333"/>
        </w:rPr>
        <w:t>2</w:t>
      </w:r>
      <w:r w:rsidR="00E02E46">
        <w:rPr>
          <w:rFonts w:hint="eastAsia"/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7C8DA109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ED2A49">
              <w:t>1</w:t>
            </w:r>
            <w:r w:rsidR="00E02E46">
              <w:rPr>
                <w:rFonts w:hint="eastAsia"/>
              </w:rP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6FBBB6F5" w:rsidR="001A0F43" w:rsidRDefault="00E02E4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7FF8A97B" w:rsidR="001A0F43" w:rsidRDefault="00E02E4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0.10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186915AE" w:rsidR="001A0F43" w:rsidRDefault="00BD7CAD" w:rsidP="00BD7CA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.</w:t>
            </w:r>
            <w:r w:rsidR="00E02E46">
              <w:rPr>
                <w:rFonts w:hint="eastAsia"/>
              </w:rPr>
              <w:t>68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1795AE97" w:rsidR="001A0F43" w:rsidRDefault="00E02E46" w:rsidP="00BD7CA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7.58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42A9516D" w:rsidR="001A0F43" w:rsidRDefault="00E02E46" w:rsidP="00BD7CA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7.63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4500DA90" w:rsidR="001A0F43" w:rsidRDefault="00BD7CA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E02E46">
              <w:rPr>
                <w:rFonts w:hint="eastAsia"/>
              </w:rPr>
              <w:t>26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6DC58E30" w:rsidR="001A0F43" w:rsidRDefault="00E02E4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70BFE07B" w:rsidR="001A0F43" w:rsidRDefault="00E02E46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0.18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47A0EB8A" w:rsidR="001A0F43" w:rsidRDefault="00E02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55E0EE" w:rsidR="001A0F43" w:rsidRDefault="00ED2A4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4F199D73" w:rsidR="001A0F43" w:rsidRDefault="00E02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7301BA28" w:rsidR="001A0F43" w:rsidRDefault="00BD7CA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 w:rsidR="00E02E46">
              <w:rPr>
                <w:rFonts w:hint="eastAsia"/>
              </w:rPr>
              <w:t>36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3584C7F8" w:rsidR="001A0F43" w:rsidRDefault="0035366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704032BC" w:rsidR="001A0F43" w:rsidRDefault="00E02E46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（二）上述供水水质检测值系上海青浦自来水有限公司各水厂管网水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上海青浦自来水有限公司出厂水采用氯胺消毒方式，因而消毒剂指标采用总氯。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957E3" w14:textId="77777777" w:rsidR="00DB5F07" w:rsidRDefault="00DB5F07" w:rsidP="004775EB">
      <w:r>
        <w:separator/>
      </w:r>
    </w:p>
  </w:endnote>
  <w:endnote w:type="continuationSeparator" w:id="0">
    <w:p w14:paraId="04955E20" w14:textId="77777777" w:rsidR="00DB5F07" w:rsidRDefault="00DB5F07" w:rsidP="0047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0C9CD" w14:textId="77777777" w:rsidR="00DB5F07" w:rsidRDefault="00DB5F07" w:rsidP="004775EB">
      <w:r>
        <w:separator/>
      </w:r>
    </w:p>
  </w:footnote>
  <w:footnote w:type="continuationSeparator" w:id="0">
    <w:p w14:paraId="52DBFA9A" w14:textId="77777777" w:rsidR="00DB5F07" w:rsidRDefault="00DB5F07" w:rsidP="00477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1042BB"/>
    <w:rsid w:val="001243EB"/>
    <w:rsid w:val="00127362"/>
    <w:rsid w:val="00134857"/>
    <w:rsid w:val="00160CF9"/>
    <w:rsid w:val="0016690C"/>
    <w:rsid w:val="00181FAA"/>
    <w:rsid w:val="001A0F43"/>
    <w:rsid w:val="001C2A72"/>
    <w:rsid w:val="001D24E0"/>
    <w:rsid w:val="00205C3E"/>
    <w:rsid w:val="0027359B"/>
    <w:rsid w:val="00275D95"/>
    <w:rsid w:val="002979D0"/>
    <w:rsid w:val="002B54B2"/>
    <w:rsid w:val="002D7303"/>
    <w:rsid w:val="002E2509"/>
    <w:rsid w:val="002E3F0B"/>
    <w:rsid w:val="002F3773"/>
    <w:rsid w:val="00327388"/>
    <w:rsid w:val="00332CE4"/>
    <w:rsid w:val="00343CED"/>
    <w:rsid w:val="0035366E"/>
    <w:rsid w:val="00384385"/>
    <w:rsid w:val="003C7722"/>
    <w:rsid w:val="003F7D68"/>
    <w:rsid w:val="00412DFF"/>
    <w:rsid w:val="0042679E"/>
    <w:rsid w:val="00426C54"/>
    <w:rsid w:val="004775EB"/>
    <w:rsid w:val="005141AC"/>
    <w:rsid w:val="00537D15"/>
    <w:rsid w:val="005F1319"/>
    <w:rsid w:val="005F7811"/>
    <w:rsid w:val="00603BF1"/>
    <w:rsid w:val="006822D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B64B1"/>
    <w:rsid w:val="009C5A16"/>
    <w:rsid w:val="009C634A"/>
    <w:rsid w:val="009D6EC2"/>
    <w:rsid w:val="00A00376"/>
    <w:rsid w:val="00A21FE1"/>
    <w:rsid w:val="00A357EE"/>
    <w:rsid w:val="00A65C49"/>
    <w:rsid w:val="00AB146D"/>
    <w:rsid w:val="00B14A76"/>
    <w:rsid w:val="00B74F56"/>
    <w:rsid w:val="00BB3A9D"/>
    <w:rsid w:val="00BD7CA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A1873"/>
    <w:rsid w:val="00DB51E1"/>
    <w:rsid w:val="00DB5F07"/>
    <w:rsid w:val="00E02E46"/>
    <w:rsid w:val="00E27EC1"/>
    <w:rsid w:val="00E54E5E"/>
    <w:rsid w:val="00E91C7F"/>
    <w:rsid w:val="00EC439F"/>
    <w:rsid w:val="00ED2A49"/>
    <w:rsid w:val="00ED3919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9</cp:revision>
  <dcterms:created xsi:type="dcterms:W3CDTF">2025-05-21T00:16:00Z</dcterms:created>
  <dcterms:modified xsi:type="dcterms:W3CDTF">2025-10-21T06:57:00Z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