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36F80CE5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D5F73">
        <w:rPr>
          <w:rFonts w:hint="eastAsia"/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D5F73">
        <w:rPr>
          <w:rFonts w:hint="eastAsia"/>
          <w:bCs/>
          <w:color w:val="333333"/>
        </w:rPr>
        <w:t>10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013583E3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D5F73">
        <w:rPr>
          <w:rFonts w:hint="eastAsia"/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 w:rsidR="00AA5FB0">
        <w:rPr>
          <w:bCs/>
          <w:color w:val="333333"/>
        </w:rPr>
        <w:t>2</w:t>
      </w:r>
      <w:r w:rsidR="000D5F73">
        <w:rPr>
          <w:rFonts w:hint="eastAsia"/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61BE661D" w:rsidR="003A2BF6" w:rsidRDefault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0D5F73">
              <w:rPr>
                <w:rFonts w:hint="eastAsia"/>
              </w:rPr>
              <w:t>19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578395FE" w:rsidR="003A2BF6" w:rsidRDefault="000D5F7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12396733" w:rsidR="003A2BF6" w:rsidRDefault="000D5F7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0383422A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BF03CE">
              <w:rPr>
                <w:rFonts w:hint="eastAsia"/>
              </w:rPr>
              <w:t>4</w:t>
            </w:r>
            <w:r w:rsidR="000D5F73">
              <w:rPr>
                <w:rFonts w:hint="eastAsia"/>
              </w:rP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77458F0" w:rsidR="003A2BF6" w:rsidRDefault="000D5F73" w:rsidP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CC896BB" w:rsidR="003A2BF6" w:rsidRDefault="000D5F73" w:rsidP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74892B95" w:rsidR="003A2BF6" w:rsidRDefault="000D5F7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79836959" w:rsidR="003A2BF6" w:rsidRDefault="000D5F7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31783F82" w:rsidR="003A2BF6" w:rsidRDefault="000D5F73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0.39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45CDF34" w:rsidR="003A2BF6" w:rsidRDefault="00FE7AA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61B4B1B5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F3799">
              <w:t>6</w:t>
            </w:r>
            <w:r w:rsidR="000D5F73">
              <w:rPr>
                <w:rFonts w:hint="eastAsia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4BA2D95E" w:rsidR="003A2BF6" w:rsidRDefault="000D5F7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45FFD0E9" w:rsidR="003A2BF6" w:rsidRDefault="000D5F73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A0876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A5FB0"/>
    <w:rsid w:val="00AB146D"/>
    <w:rsid w:val="00B74F56"/>
    <w:rsid w:val="00BB3A9D"/>
    <w:rsid w:val="00BE0EB2"/>
    <w:rsid w:val="00BF03CE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8397A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8</cp:revision>
  <dcterms:created xsi:type="dcterms:W3CDTF">2025-05-21T00:15:00Z</dcterms:created>
  <dcterms:modified xsi:type="dcterms:W3CDTF">2025-10-21T06:49:00Z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