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5EA8" w14:textId="0FB6AEA0" w:rsidR="001A0F43" w:rsidRDefault="00BD7CA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 w:rsidR="00A94380"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0BC2B3A7" w:rsidR="001A0F43" w:rsidRDefault="00BD7CA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510B67">
        <w:rPr>
          <w:rFonts w:hint="eastAsia"/>
          <w:bCs/>
          <w:color w:val="333333"/>
        </w:rPr>
        <w:t>9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 xml:space="preserve">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510B67">
        <w:rPr>
          <w:rFonts w:hint="eastAsia"/>
          <w:bCs/>
          <w:color w:val="333333"/>
        </w:rPr>
        <w:t>9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3</w:t>
      </w:r>
      <w:r w:rsidR="00510B67">
        <w:rPr>
          <w:rFonts w:hint="eastAsia"/>
          <w:bCs/>
          <w:color w:val="333333"/>
        </w:rPr>
        <w:t>0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47CAA070" w:rsidR="001A0F43" w:rsidRDefault="00BD7CA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510B67">
        <w:rPr>
          <w:rFonts w:hint="eastAsia"/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 w:rsidR="002F0197">
        <w:rPr>
          <w:bCs/>
          <w:color w:val="333333"/>
        </w:rPr>
        <w:t>1</w:t>
      </w:r>
      <w:r w:rsidR="00196A87">
        <w:rPr>
          <w:rFonts w:hint="eastAsia"/>
          <w:bCs/>
          <w:color w:val="333333"/>
        </w:rPr>
        <w:t>0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1A0F43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1A0F43" w:rsidRDefault="001A0F43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1A0F43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1A0F43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321FBB9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.1</w:t>
            </w:r>
            <w:r w:rsidR="00510B67">
              <w:rPr>
                <w:rFonts w:hint="eastAsia"/>
              </w:rP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2DE044B7" w:rsidR="001A0F43" w:rsidRDefault="00510B67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6BA85725" w:rsidR="001A0F43" w:rsidRDefault="00510B67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A0F43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1DDAAB5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6E76176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2ADD52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A0F43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1CA68E1E" w:rsidR="001A0F43" w:rsidRDefault="00510B67" w:rsidP="00BD7CA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7.73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7BFE1BDF" w:rsidR="001A0F43" w:rsidRDefault="00510B67" w:rsidP="00BD7CA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7.41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6032BA03" w:rsidR="001A0F43" w:rsidRDefault="00510B67" w:rsidP="00BD7CA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7.63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1A0F43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44B8F3B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0669E79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27E5F28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1A0F43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07DB0DB0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3B96161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79A8C06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A0F43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041C316A" w:rsidR="001A0F43" w:rsidRDefault="00510B67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0.36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2F0DBA87" w:rsidR="001A0F43" w:rsidRDefault="00510B67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09BD2538" w:rsidR="001A0F43" w:rsidRDefault="00510B67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0.15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1A0F43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7757DA5D" w:rsidR="001A0F43" w:rsidRDefault="00510B67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16915FD4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1F00D822" w:rsidR="001A0F43" w:rsidRDefault="00196A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1A0F43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0215AEA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746B5FD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FCB8E9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1A0F43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2862CE92" w:rsidR="001A0F43" w:rsidRDefault="00510B67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1.68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75886935" w:rsidR="001A0F43" w:rsidRDefault="00510B67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76884CF5" w:rsidR="001A0F43" w:rsidRDefault="00510B67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1.40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A0F43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1A81345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1A0F43" w:rsidRDefault="00BD7CA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（二）上述供水水质检测值系上海青浦自来水有限公司各水厂管网水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上海青浦自来水有限公司出厂水采用氯胺消毒方式，因而消毒剂指标采用总氯。</w:t>
      </w:r>
    </w:p>
    <w:p w14:paraId="49A36D1F" w14:textId="77777777" w:rsidR="001A0F43" w:rsidRDefault="001A0F43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1A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96D94" w14:textId="77777777" w:rsidR="00142DFD" w:rsidRDefault="00142DFD" w:rsidP="00A94380">
      <w:r>
        <w:separator/>
      </w:r>
    </w:p>
  </w:endnote>
  <w:endnote w:type="continuationSeparator" w:id="0">
    <w:p w14:paraId="5FBEA753" w14:textId="77777777" w:rsidR="00142DFD" w:rsidRDefault="00142DFD" w:rsidP="00A9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3089D" w14:textId="77777777" w:rsidR="00142DFD" w:rsidRDefault="00142DFD" w:rsidP="00A94380">
      <w:r>
        <w:separator/>
      </w:r>
    </w:p>
  </w:footnote>
  <w:footnote w:type="continuationSeparator" w:id="0">
    <w:p w14:paraId="2342B04B" w14:textId="77777777" w:rsidR="00142DFD" w:rsidRDefault="00142DFD" w:rsidP="00A94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B2CD3"/>
    <w:rsid w:val="000C0568"/>
    <w:rsid w:val="000C6165"/>
    <w:rsid w:val="001243EB"/>
    <w:rsid w:val="00127362"/>
    <w:rsid w:val="00134857"/>
    <w:rsid w:val="00142DFD"/>
    <w:rsid w:val="00160CF9"/>
    <w:rsid w:val="0016690C"/>
    <w:rsid w:val="00181FAA"/>
    <w:rsid w:val="00196A87"/>
    <w:rsid w:val="001A0F43"/>
    <w:rsid w:val="001C2A72"/>
    <w:rsid w:val="001D24E0"/>
    <w:rsid w:val="00205C3E"/>
    <w:rsid w:val="0027359B"/>
    <w:rsid w:val="00275D95"/>
    <w:rsid w:val="002B54B2"/>
    <w:rsid w:val="002E2509"/>
    <w:rsid w:val="002E3F0B"/>
    <w:rsid w:val="002F0197"/>
    <w:rsid w:val="00327388"/>
    <w:rsid w:val="00332CE4"/>
    <w:rsid w:val="00343CED"/>
    <w:rsid w:val="00384385"/>
    <w:rsid w:val="003C7722"/>
    <w:rsid w:val="003F7D68"/>
    <w:rsid w:val="0042679E"/>
    <w:rsid w:val="00426C54"/>
    <w:rsid w:val="0049736E"/>
    <w:rsid w:val="00510B67"/>
    <w:rsid w:val="005141AC"/>
    <w:rsid w:val="00537D15"/>
    <w:rsid w:val="005F1319"/>
    <w:rsid w:val="005F7811"/>
    <w:rsid w:val="00603BF1"/>
    <w:rsid w:val="0062248A"/>
    <w:rsid w:val="00697FF5"/>
    <w:rsid w:val="006A440C"/>
    <w:rsid w:val="006A6742"/>
    <w:rsid w:val="006B5F0B"/>
    <w:rsid w:val="006F1D29"/>
    <w:rsid w:val="007A7CBE"/>
    <w:rsid w:val="007D1E21"/>
    <w:rsid w:val="007E609E"/>
    <w:rsid w:val="008142FE"/>
    <w:rsid w:val="00832C72"/>
    <w:rsid w:val="00861E24"/>
    <w:rsid w:val="00874C1A"/>
    <w:rsid w:val="00892FA0"/>
    <w:rsid w:val="008B726F"/>
    <w:rsid w:val="008C5E40"/>
    <w:rsid w:val="00916873"/>
    <w:rsid w:val="009273C6"/>
    <w:rsid w:val="00952C95"/>
    <w:rsid w:val="009C5A16"/>
    <w:rsid w:val="009D2C7A"/>
    <w:rsid w:val="009D6EC2"/>
    <w:rsid w:val="00A00376"/>
    <w:rsid w:val="00A65C49"/>
    <w:rsid w:val="00A94380"/>
    <w:rsid w:val="00AB146D"/>
    <w:rsid w:val="00B74F56"/>
    <w:rsid w:val="00BB3A9D"/>
    <w:rsid w:val="00BD7CAD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47896"/>
    <w:rsid w:val="00E54E5E"/>
    <w:rsid w:val="00E91C7F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0E74D0"/>
  <w15:docId w15:val="{30113657-F900-4F81-B21B-24042C3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42</cp:revision>
  <dcterms:created xsi:type="dcterms:W3CDTF">2022-02-22T00:51:00Z</dcterms:created>
  <dcterms:modified xsi:type="dcterms:W3CDTF">2025-10-10T01:08:00Z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