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82DD832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412EC8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412EC8">
        <w:rPr>
          <w:rFonts w:hint="eastAsia"/>
          <w:bCs/>
          <w:color w:val="333333"/>
        </w:rPr>
        <w:t>9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412EC8">
        <w:rPr>
          <w:rFonts w:hint="eastAsia"/>
          <w:bCs/>
          <w:color w:val="333333"/>
        </w:rPr>
        <w:t>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6EDBB5BE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2EC8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 w:rsidR="00793906">
        <w:rPr>
          <w:bCs/>
          <w:color w:val="333333"/>
        </w:rPr>
        <w:t>1</w:t>
      </w:r>
      <w:r w:rsidR="00DB5173">
        <w:rPr>
          <w:rFonts w:hint="eastAsia"/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EC4A00B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DB5173">
              <w:rPr>
                <w:rFonts w:hint="eastAsia"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3AE4AEC" w:rsidR="003A2BF6" w:rsidRDefault="00412EC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5AA6A5E0" w:rsidR="003A2BF6" w:rsidRDefault="00DB517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E755E3E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3906">
              <w:t>4</w:t>
            </w:r>
            <w:r w:rsidR="00412EC8">
              <w:rPr>
                <w:rFonts w:hint="eastAsia"/>
              </w:rP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32ABE5BE" w:rsidR="003A2BF6" w:rsidRDefault="00412EC8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617E075" w:rsidR="003A2BF6" w:rsidRDefault="00412EC8" w:rsidP="0032564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D04A689" w:rsidR="003A2BF6" w:rsidRDefault="00412EC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26CBBDD" w:rsidR="003A2BF6" w:rsidRDefault="00412EC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553D146C" w:rsidR="003A2BF6" w:rsidRDefault="00412EC8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0.50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7B01878" w:rsidR="003A2BF6" w:rsidRDefault="00412EC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C102013" w:rsidR="003A2BF6" w:rsidRDefault="00412EC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49A33B0" w:rsidR="003A2BF6" w:rsidRDefault="00412EC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12EC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27EC1"/>
    <w:rsid w:val="00E54E5E"/>
    <w:rsid w:val="00E91C7F"/>
    <w:rsid w:val="00F27686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40</cp:revision>
  <dcterms:created xsi:type="dcterms:W3CDTF">2022-02-22T00:51:00Z</dcterms:created>
  <dcterms:modified xsi:type="dcterms:W3CDTF">2025-10-10T01:06:00Z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