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5EA8" w14:textId="313E3E08" w:rsidR="001A0F43" w:rsidRDefault="00BD7CAD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 w:rsidR="009C634A"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rFonts w:hint="eastAsia"/>
          <w:b/>
          <w:color w:val="333333"/>
        </w:rPr>
        <w:t>9</w:t>
      </w:r>
      <w:r>
        <w:rPr>
          <w:b/>
          <w:color w:val="333333"/>
        </w:rPr>
        <w:t>项指标</w:t>
      </w:r>
    </w:p>
    <w:p w14:paraId="230EAC6F" w14:textId="03908FF4" w:rsidR="001A0F43" w:rsidRDefault="00BD7CAD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</w:t>
      </w:r>
      <w:r w:rsidR="0035366E">
        <w:rPr>
          <w:rFonts w:hint="eastAsia"/>
          <w:bCs/>
          <w:color w:val="333333"/>
        </w:rPr>
        <w:t>9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2D7303">
        <w:rPr>
          <w:bCs/>
          <w:color w:val="333333"/>
        </w:rPr>
        <w:t>01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</w:t>
      </w:r>
      <w:r w:rsidR="0035366E">
        <w:rPr>
          <w:rFonts w:hint="eastAsia"/>
          <w:bCs/>
          <w:color w:val="333333"/>
        </w:rPr>
        <w:t>9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2D7303">
        <w:rPr>
          <w:bCs/>
          <w:color w:val="333333"/>
        </w:rPr>
        <w:t>15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2516214A" w14:textId="28B50CE7" w:rsidR="001A0F43" w:rsidRDefault="00BD7CAD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0</w:t>
      </w:r>
      <w:r w:rsidR="0035366E">
        <w:rPr>
          <w:rFonts w:hint="eastAsia"/>
          <w:bCs/>
          <w:color w:val="333333"/>
        </w:rPr>
        <w:t>9</w:t>
      </w:r>
      <w:r>
        <w:rPr>
          <w:rFonts w:hint="eastAsia"/>
          <w:bCs/>
          <w:color w:val="333333"/>
        </w:rPr>
        <w:t>月</w:t>
      </w:r>
      <w:r w:rsidR="002D7303">
        <w:rPr>
          <w:bCs/>
          <w:color w:val="333333"/>
        </w:rPr>
        <w:t>2</w:t>
      </w:r>
      <w:r w:rsidR="0035366E">
        <w:rPr>
          <w:rFonts w:hint="eastAsia"/>
          <w:bCs/>
          <w:color w:val="333333"/>
        </w:rPr>
        <w:t>6</w:t>
      </w:r>
      <w:r>
        <w:rPr>
          <w:rFonts w:hint="eastAsia"/>
          <w:bCs/>
          <w:color w:val="333333"/>
        </w:rPr>
        <w:t>日</w:t>
      </w:r>
    </w:p>
    <w:tbl>
      <w:tblPr>
        <w:tblW w:w="90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79"/>
        <w:gridCol w:w="1022"/>
        <w:gridCol w:w="1022"/>
        <w:gridCol w:w="1024"/>
        <w:gridCol w:w="1683"/>
      </w:tblGrid>
      <w:tr w:rsidR="001A0F43" w14:paraId="62396EAA" w14:textId="77777777">
        <w:trPr>
          <w:trHeight w:val="490"/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0F9D3D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14:paraId="4F8328E0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2BF2D681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06F00" w14:textId="77777777" w:rsidR="001A0F43" w:rsidRDefault="001A0F43">
            <w:pPr>
              <w:pStyle w:val="a7"/>
              <w:widowControl/>
              <w:jc w:val="center"/>
              <w:rPr>
                <w:color w:val="000000"/>
              </w:rPr>
            </w:pPr>
          </w:p>
        </w:tc>
      </w:tr>
      <w:tr w:rsidR="001A0F43" w14:paraId="2C9292BF" w14:textId="77777777">
        <w:trPr>
          <w:trHeight w:val="571"/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14:paraId="213E2190" w14:textId="77777777" w:rsidR="001A0F43" w:rsidRDefault="001A0F4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14:paraId="780A6F9A" w14:textId="77777777" w:rsidR="001A0F43" w:rsidRDefault="001A0F43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E1AE2C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F65DB6F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DBBDC2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ACBA7A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</w:tr>
      <w:tr w:rsidR="001A0F43" w14:paraId="69251BBD" w14:textId="77777777">
        <w:trPr>
          <w:trHeight w:val="435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1A167B4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13D4596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7651A82" w14:textId="19C69BAD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ED2A49">
              <w:t>1</w:t>
            </w:r>
            <w:r w:rsidR="0035366E">
              <w:rPr>
                <w:rFonts w:hint="eastAsia"/>
              </w:rPr>
              <w:t>4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D5D6CC5" w14:textId="426B1A34" w:rsidR="001A0F43" w:rsidRDefault="0035366E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0.09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57CB5E" w14:textId="154CB0D4" w:rsidR="001A0F43" w:rsidRDefault="0035366E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0.12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B34C877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1A0F43" w14:paraId="2F3518AB" w14:textId="77777777">
        <w:trPr>
          <w:trHeight w:val="51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19A23A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DEA483B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8AA847" w14:textId="1DDAAB5B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D21C4B" w14:textId="6E761762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BB2C99" w14:textId="22ADD52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37DB3B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1A0F43" w14:paraId="1356946B" w14:textId="77777777">
        <w:trPr>
          <w:trHeight w:val="490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3E24A8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CF6F6C0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785FBE" w14:textId="0BAFDCFF" w:rsidR="001A0F43" w:rsidRDefault="00BD7CAD" w:rsidP="00BD7CA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>.</w:t>
            </w:r>
            <w:r w:rsidR="0035366E">
              <w:rPr>
                <w:rFonts w:hint="eastAsia"/>
              </w:rPr>
              <w:t>89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CB6AB0A" w14:textId="51A5F8A1" w:rsidR="001A0F43" w:rsidRDefault="0035366E" w:rsidP="00BD7CA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7.47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D38BCF" w14:textId="497EA4A9" w:rsidR="001A0F43" w:rsidRDefault="0035366E" w:rsidP="00BD7CA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7.73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460764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1A0F43" w14:paraId="07CB4786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B30D1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8C4AA55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71B1ED" w14:textId="44B8F3B3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F69DCBA" w14:textId="0669E795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F9D507B" w14:textId="27E5F28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D44A674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1A0F43" w14:paraId="395B4940" w14:textId="77777777">
        <w:trPr>
          <w:trHeight w:val="462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F61FF69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CCB070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423298" w14:textId="07DB0DB0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5DA87A" w14:textId="3B96161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1DA30D" w14:textId="79A8C06C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9397C81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1A0F43" w14:paraId="19D7A102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86A516F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7418983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51CA773" w14:textId="55584BDB" w:rsidR="001A0F43" w:rsidRDefault="00BD7CA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</w:t>
            </w:r>
            <w:r w:rsidR="0035366E">
              <w:rPr>
                <w:rFonts w:hint="eastAsia"/>
              </w:rPr>
              <w:t>47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47C1CC" w14:textId="096E0EF8" w:rsidR="001A0F43" w:rsidRDefault="0035366E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0.06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3806273" w14:textId="1C0CF363" w:rsidR="001A0F43" w:rsidRDefault="0035366E">
            <w:pPr>
              <w:pStyle w:val="a7"/>
              <w:widowControl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0.18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165803E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1A0F43" w14:paraId="40B9308F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6FF6605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30B628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0DBE536" w14:textId="6E98BE9D" w:rsidR="001A0F43" w:rsidRDefault="0035366E">
            <w:pPr>
              <w:pStyle w:val="a7"/>
              <w:widowControl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396DEE" w14:textId="0655E0EE" w:rsidR="001A0F43" w:rsidRDefault="00ED2A4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B941FD5" w14:textId="3F4D7245" w:rsidR="001A0F43" w:rsidRDefault="0035366E">
            <w:pPr>
              <w:pStyle w:val="a7"/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0E0DD22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≤100</w:t>
            </w:r>
          </w:p>
        </w:tc>
      </w:tr>
      <w:tr w:rsidR="001A0F43" w14:paraId="2727C2D5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33FC35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4D4B57E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5FED5A" w14:textId="0215AEAA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45DBDA" w14:textId="746B5FD8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A70ACA" w14:textId="0FCB8E91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B1820F6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1A0F43" w14:paraId="580516EF" w14:textId="77777777">
        <w:trPr>
          <w:trHeight w:val="544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823DE13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7FE2D861" w14:textId="77777777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224D383" w14:textId="06C8DE7C" w:rsidR="001A0F43" w:rsidRDefault="00BD7CA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r w:rsidR="0035366E">
              <w:rPr>
                <w:rFonts w:hint="eastAsia"/>
              </w:rPr>
              <w:t>52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11AB41" w14:textId="3584C7F8" w:rsidR="001A0F43" w:rsidRDefault="0035366E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1.20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9C274FF" w14:textId="0E33B943" w:rsidR="001A0F43" w:rsidRDefault="0035366E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1.24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ADC77" w14:textId="77777777" w:rsidR="001A0F43" w:rsidRDefault="00BD7CA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1A0F43" w14:paraId="537DA40F" w14:textId="77777777">
        <w:trPr>
          <w:trHeight w:val="518"/>
          <w:tblCellSpacing w:w="0" w:type="dxa"/>
          <w:jc w:val="center"/>
        </w:trPr>
        <w:tc>
          <w:tcPr>
            <w:tcW w:w="4276" w:type="dxa"/>
            <w:gridSpan w:val="2"/>
            <w:shd w:val="clear" w:color="auto" w:fill="auto"/>
            <w:vAlign w:val="center"/>
          </w:tcPr>
          <w:p w14:paraId="76029DDB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管网</w:t>
            </w:r>
            <w:r>
              <w:rPr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6841D020" w14:textId="1A81345F" w:rsidR="001A0F43" w:rsidRDefault="00BD7CA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E1A9E68" w14:textId="77777777" w:rsidR="001A0F43" w:rsidRDefault="00BD7CA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8%</w:t>
            </w:r>
          </w:p>
        </w:tc>
      </w:tr>
    </w:tbl>
    <w:p w14:paraId="0DB212CB" w14:textId="77777777" w:rsidR="001A0F43" w:rsidRDefault="00BD7CAD">
      <w:pPr>
        <w:pStyle w:val="a7"/>
        <w:widowControl/>
        <w:jc w:val="center"/>
      </w:pPr>
      <w:r>
        <w:rPr>
          <w:color w:val="000000"/>
        </w:rPr>
        <w:t>说明：</w:t>
      </w:r>
    </w:p>
    <w:p w14:paraId="34128A68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33B77A53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（二）上述供水水质检测值系上海青浦自来水有限公司各水厂管网水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项指标检测结果，</w:t>
      </w:r>
    </w:p>
    <w:p w14:paraId="73474A6C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公布频率为每两周一次；</w:t>
      </w:r>
    </w:p>
    <w:p w14:paraId="540D342E" w14:textId="77777777" w:rsidR="001A0F43" w:rsidRDefault="00BD7CA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上海青浦自来水有限公司出厂水采用氯胺消毒方式，因而消毒剂指标采用总氯。</w:t>
      </w:r>
    </w:p>
    <w:p w14:paraId="49A36D1F" w14:textId="77777777" w:rsidR="001A0F43" w:rsidRDefault="001A0F43">
      <w:pPr>
        <w:pStyle w:val="a7"/>
        <w:widowControl/>
        <w:spacing w:beforeLines="50" w:before="156" w:beforeAutospacing="0" w:afterLines="50" w:after="156" w:afterAutospacing="0"/>
        <w:ind w:rightChars="-400" w:right="-840"/>
        <w:rPr>
          <w:color w:val="000000"/>
        </w:rPr>
      </w:pPr>
    </w:p>
    <w:sectPr w:rsidR="001A0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34AB6" w14:textId="77777777" w:rsidR="00ED3919" w:rsidRDefault="00ED3919" w:rsidP="004775EB">
      <w:r>
        <w:separator/>
      </w:r>
    </w:p>
  </w:endnote>
  <w:endnote w:type="continuationSeparator" w:id="0">
    <w:p w14:paraId="554B79E8" w14:textId="77777777" w:rsidR="00ED3919" w:rsidRDefault="00ED3919" w:rsidP="0047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FF957" w14:textId="77777777" w:rsidR="00ED3919" w:rsidRDefault="00ED3919" w:rsidP="004775EB">
      <w:r>
        <w:separator/>
      </w:r>
    </w:p>
  </w:footnote>
  <w:footnote w:type="continuationSeparator" w:id="0">
    <w:p w14:paraId="2A2EF1C4" w14:textId="77777777" w:rsidR="00ED3919" w:rsidRDefault="00ED3919" w:rsidP="00477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B2CD3"/>
    <w:rsid w:val="000C0568"/>
    <w:rsid w:val="001243EB"/>
    <w:rsid w:val="00127362"/>
    <w:rsid w:val="00134857"/>
    <w:rsid w:val="00160CF9"/>
    <w:rsid w:val="0016690C"/>
    <w:rsid w:val="00181FAA"/>
    <w:rsid w:val="001A0F43"/>
    <w:rsid w:val="001C2A72"/>
    <w:rsid w:val="001D24E0"/>
    <w:rsid w:val="00205C3E"/>
    <w:rsid w:val="0027359B"/>
    <w:rsid w:val="00275D95"/>
    <w:rsid w:val="002979D0"/>
    <w:rsid w:val="002B54B2"/>
    <w:rsid w:val="002D7303"/>
    <w:rsid w:val="002E2509"/>
    <w:rsid w:val="002E3F0B"/>
    <w:rsid w:val="002F3773"/>
    <w:rsid w:val="00327388"/>
    <w:rsid w:val="00332CE4"/>
    <w:rsid w:val="00343CED"/>
    <w:rsid w:val="0035366E"/>
    <w:rsid w:val="00384385"/>
    <w:rsid w:val="003C7722"/>
    <w:rsid w:val="003F7D68"/>
    <w:rsid w:val="00412DFF"/>
    <w:rsid w:val="0042679E"/>
    <w:rsid w:val="00426C54"/>
    <w:rsid w:val="004775EB"/>
    <w:rsid w:val="005141AC"/>
    <w:rsid w:val="00537D15"/>
    <w:rsid w:val="005F1319"/>
    <w:rsid w:val="005F7811"/>
    <w:rsid w:val="00603BF1"/>
    <w:rsid w:val="006822D1"/>
    <w:rsid w:val="00697FF5"/>
    <w:rsid w:val="006A440C"/>
    <w:rsid w:val="006A6742"/>
    <w:rsid w:val="006B5F0B"/>
    <w:rsid w:val="006F1D29"/>
    <w:rsid w:val="007A7CBE"/>
    <w:rsid w:val="007E609E"/>
    <w:rsid w:val="008142FE"/>
    <w:rsid w:val="00861E24"/>
    <w:rsid w:val="00892FA0"/>
    <w:rsid w:val="008B726F"/>
    <w:rsid w:val="008C5E40"/>
    <w:rsid w:val="00916873"/>
    <w:rsid w:val="009273C6"/>
    <w:rsid w:val="00952C95"/>
    <w:rsid w:val="009B64B1"/>
    <w:rsid w:val="009C5A16"/>
    <w:rsid w:val="009C634A"/>
    <w:rsid w:val="009D6EC2"/>
    <w:rsid w:val="00A00376"/>
    <w:rsid w:val="00A357EE"/>
    <w:rsid w:val="00A65C49"/>
    <w:rsid w:val="00AB146D"/>
    <w:rsid w:val="00B14A76"/>
    <w:rsid w:val="00B74F56"/>
    <w:rsid w:val="00BB3A9D"/>
    <w:rsid w:val="00BD7CAD"/>
    <w:rsid w:val="00BE0EB2"/>
    <w:rsid w:val="00C37CC0"/>
    <w:rsid w:val="00CA2CDA"/>
    <w:rsid w:val="00CA788B"/>
    <w:rsid w:val="00CC3E6E"/>
    <w:rsid w:val="00CC65D2"/>
    <w:rsid w:val="00CE4DB3"/>
    <w:rsid w:val="00CF7AB3"/>
    <w:rsid w:val="00D14849"/>
    <w:rsid w:val="00D14B3A"/>
    <w:rsid w:val="00DA1873"/>
    <w:rsid w:val="00DB51E1"/>
    <w:rsid w:val="00E27EC1"/>
    <w:rsid w:val="00E54E5E"/>
    <w:rsid w:val="00E91C7F"/>
    <w:rsid w:val="00EC439F"/>
    <w:rsid w:val="00ED2A49"/>
    <w:rsid w:val="00ED3919"/>
    <w:rsid w:val="00F27686"/>
    <w:rsid w:val="00F93DB9"/>
    <w:rsid w:val="018E026E"/>
    <w:rsid w:val="01A73785"/>
    <w:rsid w:val="02D904BA"/>
    <w:rsid w:val="08A30B32"/>
    <w:rsid w:val="0B33327B"/>
    <w:rsid w:val="0C887A1A"/>
    <w:rsid w:val="0D2350B0"/>
    <w:rsid w:val="0E5B6625"/>
    <w:rsid w:val="10A832ED"/>
    <w:rsid w:val="1289304B"/>
    <w:rsid w:val="14906076"/>
    <w:rsid w:val="15334D63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97D5033"/>
    <w:rsid w:val="3B1A3A9A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BBF6E91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0E74D0"/>
  <w15:docId w15:val="{30113657-F900-4F81-B21B-24042C33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6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8</cp:revision>
  <dcterms:created xsi:type="dcterms:W3CDTF">2025-05-21T00:16:00Z</dcterms:created>
  <dcterms:modified xsi:type="dcterms:W3CDTF">2025-09-26T05:34:00Z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DE40BC22E6364CDB84A35A49221A07E6_13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