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5EA8" w14:textId="77777777" w:rsidR="003A2BF6" w:rsidRDefault="0032564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45EFE36A" w:rsidR="003A2BF6" w:rsidRDefault="0032564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E8397A">
        <w:rPr>
          <w:rFonts w:hint="eastAsia"/>
          <w:bCs/>
          <w:color w:val="333333"/>
        </w:rPr>
        <w:t>9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A5FB0">
        <w:rPr>
          <w:bCs/>
          <w:color w:val="333333"/>
        </w:rPr>
        <w:t>01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E8397A">
        <w:rPr>
          <w:rFonts w:hint="eastAsia"/>
          <w:bCs/>
          <w:color w:val="333333"/>
        </w:rPr>
        <w:t>9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A5FB0">
        <w:rPr>
          <w:bCs/>
          <w:color w:val="333333"/>
        </w:rPr>
        <w:t>15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278D6B3C" w:rsidR="003A2BF6" w:rsidRDefault="0032564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E8397A">
        <w:rPr>
          <w:rFonts w:hint="eastAsia"/>
          <w:bCs/>
          <w:color w:val="333333"/>
        </w:rPr>
        <w:t>9</w:t>
      </w:r>
      <w:r>
        <w:rPr>
          <w:rFonts w:hint="eastAsia"/>
          <w:bCs/>
          <w:color w:val="333333"/>
        </w:rPr>
        <w:t>月</w:t>
      </w:r>
      <w:r w:rsidR="00AA5FB0">
        <w:rPr>
          <w:bCs/>
          <w:color w:val="333333"/>
        </w:rPr>
        <w:t>2</w:t>
      </w:r>
      <w:r w:rsidR="00E8397A">
        <w:rPr>
          <w:rFonts w:hint="eastAsia"/>
          <w:bCs/>
          <w:color w:val="333333"/>
        </w:rPr>
        <w:t>6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3A2BF6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3A2BF6" w:rsidRDefault="003A2BF6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3A2BF6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3A2BF6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7837BD3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BF03CE">
              <w:rPr>
                <w:rFonts w:hint="eastAsia"/>
              </w:rPr>
              <w:t>2</w:t>
            </w:r>
            <w:r w:rsidR="00E8397A">
              <w:rPr>
                <w:rFonts w:hint="eastAsia"/>
              </w:rPr>
              <w:t>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2F7FF7C1" w:rsidR="003A2BF6" w:rsidRDefault="00E8397A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0.09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3A98F178" w:rsidR="003A2BF6" w:rsidRDefault="00BF03C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0.15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3A2BF6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52099F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47AAC76F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A37D0A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3A2BF6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24A88734" w:rsidR="003A2BF6" w:rsidRDefault="0032564D" w:rsidP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BF03CE">
              <w:rPr>
                <w:rFonts w:hint="eastAsia"/>
              </w:rPr>
              <w:t>45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4FED1042" w:rsidR="003A2BF6" w:rsidRDefault="00BF03CE" w:rsidP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7.31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417DE198" w:rsidR="003A2BF6" w:rsidRDefault="00E8397A" w:rsidP="0032564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7.38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3A2BF6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7CD9E6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4E74F4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77CD8863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3A2BF6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22F62A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58C20B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27483E5A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3A2BF6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4B39B829" w:rsidR="003A2BF6" w:rsidRDefault="00BF03CE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 w:rsidR="00E8397A">
              <w:rPr>
                <w:rFonts w:hint="eastAsia"/>
              </w:rPr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759293C7" w:rsidR="003A2BF6" w:rsidRDefault="00E8397A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0.09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1FC52EF1" w:rsidR="003A2BF6" w:rsidRDefault="00E8397A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0.46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3A2BF6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245CDF34" w:rsidR="003A2BF6" w:rsidRDefault="00FE7AAF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FEFC4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7F20E0DE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3A2BF6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2B5FA3E1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2D6B4B4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833F3C8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3A2BF6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1226A2C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0F3799">
              <w:t>6</w:t>
            </w:r>
            <w:r w:rsidR="00E8397A">
              <w:rPr>
                <w:rFonts w:hint="eastAsia"/>
              </w:rPr>
              <w:t>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05094370" w:rsidR="003A2BF6" w:rsidRDefault="00E8397A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1.52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43652812" w:rsidR="003A2BF6" w:rsidRDefault="00E8397A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1.56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3A2BF6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7D8C483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3A2BF6" w:rsidRDefault="0032564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（二）上述供水水质检测值系上海青浦自来水有限公司各水厂管网水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上海青浦自来水有限公司出厂水采用氯胺消毒方式，因而消毒剂指标采用总氯。</w:t>
      </w:r>
    </w:p>
    <w:p w14:paraId="49A36D1F" w14:textId="77777777" w:rsidR="003A2BF6" w:rsidRDefault="003A2BF6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3A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6067F"/>
    <w:rsid w:val="0007272F"/>
    <w:rsid w:val="00090B80"/>
    <w:rsid w:val="000B2CD3"/>
    <w:rsid w:val="000C0568"/>
    <w:rsid w:val="000F3799"/>
    <w:rsid w:val="001243EB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75D95"/>
    <w:rsid w:val="002A0876"/>
    <w:rsid w:val="002B54B2"/>
    <w:rsid w:val="002E2509"/>
    <w:rsid w:val="002E3F0B"/>
    <w:rsid w:val="0032564D"/>
    <w:rsid w:val="00327388"/>
    <w:rsid w:val="00332CE4"/>
    <w:rsid w:val="00343CED"/>
    <w:rsid w:val="00384385"/>
    <w:rsid w:val="003A2BF6"/>
    <w:rsid w:val="003C7722"/>
    <w:rsid w:val="003F7D68"/>
    <w:rsid w:val="0042679E"/>
    <w:rsid w:val="00426C54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F1D29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C5A16"/>
    <w:rsid w:val="009D6EC2"/>
    <w:rsid w:val="00A00376"/>
    <w:rsid w:val="00A65C49"/>
    <w:rsid w:val="00AA5FB0"/>
    <w:rsid w:val="00AB146D"/>
    <w:rsid w:val="00B74F56"/>
    <w:rsid w:val="00BB3A9D"/>
    <w:rsid w:val="00BE0EB2"/>
    <w:rsid w:val="00BF03CE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E1"/>
    <w:rsid w:val="00E27EC1"/>
    <w:rsid w:val="00E54E5E"/>
    <w:rsid w:val="00E8397A"/>
    <w:rsid w:val="00E91C7F"/>
    <w:rsid w:val="00EC439F"/>
    <w:rsid w:val="00F27686"/>
    <w:rsid w:val="00F93DB9"/>
    <w:rsid w:val="00FE7AAF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C6DCA"/>
  <w15:docId w15:val="{0F25709D-B6AA-4D10-B8F8-F7F3CD4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7</cp:revision>
  <dcterms:created xsi:type="dcterms:W3CDTF">2025-05-21T00:15:00Z</dcterms:created>
  <dcterms:modified xsi:type="dcterms:W3CDTF">2025-09-26T05:33:00Z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