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D54E327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4775EB"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4775EB">
        <w:rPr>
          <w:rFonts w:hint="eastAsia"/>
          <w:bCs/>
          <w:color w:val="333333"/>
        </w:rPr>
        <w:t>8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8918E33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4775EB"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 w:rsidR="002D7303">
        <w:rPr>
          <w:bCs/>
          <w:color w:val="333333"/>
        </w:rPr>
        <w:t>2</w:t>
      </w:r>
      <w:r w:rsidR="004775EB"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CAFFF38" w:rsidR="001A0F43" w:rsidRDefault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4775EB">
              <w:rPr>
                <w:rFonts w:hint="eastAsia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6EFCE42" w:rsidR="001A0F43" w:rsidRDefault="004775E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71BE647E" w:rsidR="001A0F43" w:rsidRDefault="004775E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C5ADF89" w:rsidR="001A0F43" w:rsidRDefault="00BD7CAD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2979D0">
              <w:t>6</w:t>
            </w:r>
            <w:r w:rsidR="004775EB">
              <w:rPr>
                <w:rFonts w:hint="eastAsia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7325398D" w:rsidR="001A0F43" w:rsidRDefault="004775EB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7.29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C5E8C9D" w:rsidR="001A0F43" w:rsidRDefault="004775EB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66E5C12E" w:rsidR="001A0F43" w:rsidRDefault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4775EB">
              <w:rPr>
                <w:rFonts w:hint="eastAsia"/>
              </w:rPr>
              <w:t>20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C248E57" w:rsidR="001A0F43" w:rsidRDefault="004775E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4D7882A" w:rsidR="001A0F43" w:rsidRDefault="004775EB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FBDD87" w:rsidR="001A0F43" w:rsidRDefault="004775E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5C4AA6F" w:rsidR="001A0F43" w:rsidRDefault="004775E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7F0BD3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ED2A49">
              <w:t>44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8FCB214" w:rsidR="001A0F43" w:rsidRDefault="002979D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4FE4EFDE" w:rsidR="001A0F43" w:rsidRDefault="004775E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采用总氯</w:t>
      </w:r>
      <w:proofErr w:type="gramEnd"/>
      <w:r>
        <w:rPr>
          <w:rFonts w:hint="eastAsia"/>
          <w:color w:val="000000"/>
        </w:rPr>
        <w:t>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C04D" w14:textId="77777777" w:rsidR="006822D1" w:rsidRDefault="006822D1" w:rsidP="004775EB">
      <w:r>
        <w:separator/>
      </w:r>
    </w:p>
  </w:endnote>
  <w:endnote w:type="continuationSeparator" w:id="0">
    <w:p w14:paraId="6EFF2B70" w14:textId="77777777" w:rsidR="006822D1" w:rsidRDefault="006822D1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F98D" w14:textId="77777777" w:rsidR="006822D1" w:rsidRDefault="006822D1" w:rsidP="004775EB">
      <w:r>
        <w:separator/>
      </w:r>
    </w:p>
  </w:footnote>
  <w:footnote w:type="continuationSeparator" w:id="0">
    <w:p w14:paraId="76C4861E" w14:textId="77777777" w:rsidR="006822D1" w:rsidRDefault="006822D1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327388"/>
    <w:rsid w:val="00332CE4"/>
    <w:rsid w:val="00343CED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EC439F"/>
    <w:rsid w:val="00ED2A4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6</cp:revision>
  <dcterms:created xsi:type="dcterms:W3CDTF">2025-05-21T00:16:00Z</dcterms:created>
  <dcterms:modified xsi:type="dcterms:W3CDTF">2025-08-28T04:33:00Z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