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08A3B5B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F03CE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F03CE">
        <w:rPr>
          <w:rFonts w:hint="eastAsia"/>
          <w:bCs/>
          <w:color w:val="333333"/>
        </w:rPr>
        <w:t>8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09098E6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BF03CE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</w:t>
      </w:r>
      <w:r w:rsidR="00BF03CE"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6BABDE55" w:rsidR="003A2BF6" w:rsidRDefault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BF03CE">
              <w:rPr>
                <w:rFonts w:hint="eastAsia"/>
              </w:rPr>
              <w:t>27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3EED2130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A98F178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4A88734" w:rsidR="003A2BF6" w:rsidRDefault="0032564D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BF03CE">
              <w:rPr>
                <w:rFonts w:hint="eastAsia"/>
              </w:rPr>
              <w:t>45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FED1042" w:rsidR="003A2BF6" w:rsidRDefault="00BF03CE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C6B51F9" w:rsidR="003A2BF6" w:rsidRDefault="00BF03CE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04C1AAB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03E42C6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8E2AC38" w:rsidR="003A2BF6" w:rsidRDefault="00BF03CE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0.31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3F3C0B6" w:rsidR="003A2BF6" w:rsidRDefault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0F3799">
              <w:t>6</w:t>
            </w:r>
            <w:r w:rsidR="00BF03CE">
              <w:rPr>
                <w:rFonts w:hint="eastAsia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C5E9DF9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9C5E3FA" w:rsidR="003A2BF6" w:rsidRDefault="00BF03C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采用总氯</w:t>
      </w:r>
      <w:proofErr w:type="gramEnd"/>
      <w:r>
        <w:rPr>
          <w:rFonts w:hint="eastAsia"/>
          <w:color w:val="000000"/>
        </w:rPr>
        <w:t>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BF03CE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6</cp:revision>
  <dcterms:created xsi:type="dcterms:W3CDTF">2025-05-21T00:15:00Z</dcterms:created>
  <dcterms:modified xsi:type="dcterms:W3CDTF">2025-08-28T04:31:00Z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