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E5CA9D1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F0197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F0197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2F0197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6E6EAB9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F0197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 w:rsidR="002F0197">
        <w:rPr>
          <w:bCs/>
          <w:color w:val="333333"/>
        </w:rPr>
        <w:t>14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A8BF63D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0C6165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781FDDE" w:rsidR="001A0F43" w:rsidRDefault="00874C1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65CB256" w:rsidR="001A0F43" w:rsidRDefault="00E47896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6DFF4BA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47896">
              <w:t>58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EC04D90" w:rsidR="001A0F43" w:rsidRDefault="00E47896" w:rsidP="00BD7CA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78E02F7" w:rsidR="001A0F43" w:rsidRDefault="00E47896" w:rsidP="00BD7CAD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9D16D4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47896">
              <w:t>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E991AFF" w:rsidR="001A0F43" w:rsidRDefault="00874C1A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05AFFC8" w:rsidR="001A0F43" w:rsidRDefault="00E47896">
            <w:pPr>
              <w:pStyle w:val="a7"/>
              <w:widowControl/>
              <w:ind w:firstLineChars="100" w:firstLine="240"/>
              <w:jc w:val="both"/>
            </w:pPr>
            <w:r>
              <w:t>0.18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86CDB26" w:rsidR="001A0F43" w:rsidRDefault="00874C1A">
            <w:pPr>
              <w:pStyle w:val="a7"/>
              <w:widowControl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D38C7AA" w:rsidR="001A0F43" w:rsidRDefault="00E4789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6460179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E47896">
              <w:t>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C4D2AC3" w:rsidR="001A0F43" w:rsidRDefault="00E4789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00FB215" w:rsidR="001A0F43" w:rsidRDefault="00E47896">
            <w:pPr>
              <w:pStyle w:val="a7"/>
              <w:widowControl/>
              <w:jc w:val="center"/>
            </w:pPr>
            <w:r>
              <w:t>1.27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47896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</cp:revision>
  <dcterms:created xsi:type="dcterms:W3CDTF">2022-02-22T00:51:00Z</dcterms:created>
  <dcterms:modified xsi:type="dcterms:W3CDTF">2025-08-14T05:42:00Z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