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3A264194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793906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793906">
        <w:rPr>
          <w:bCs/>
          <w:color w:val="333333"/>
        </w:rPr>
        <w:t>7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</w:t>
      </w:r>
      <w:r w:rsidR="00793906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4AB1DC69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793906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 w:rsidR="00793906">
        <w:rPr>
          <w:bCs/>
          <w:color w:val="333333"/>
        </w:rPr>
        <w:t>14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497CEC7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793906">
              <w:t>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316D1A80" w:rsidR="003A2BF6" w:rsidRDefault="00793906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0BA1353E" w:rsidR="003A2BF6" w:rsidRDefault="00793906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7A1C8867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793906">
              <w:t>47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1943DDC8" w:rsidR="003A2BF6" w:rsidRDefault="00793906" w:rsidP="0032564D">
            <w:pPr>
              <w:pStyle w:val="a7"/>
              <w:widowControl/>
              <w:jc w:val="center"/>
            </w:pPr>
            <w:r>
              <w:t>7.31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6E46E15F" w:rsidR="003A2BF6" w:rsidRDefault="00793906" w:rsidP="0032564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7BD9E5EC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3906">
              <w:t>97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4A180E79" w:rsidR="003A2BF6" w:rsidRDefault="00793906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239679BF" w:rsidR="003A2BF6" w:rsidRDefault="00793906">
            <w:pPr>
              <w:pStyle w:val="a7"/>
              <w:widowControl/>
              <w:ind w:firstLineChars="100" w:firstLine="240"/>
              <w:jc w:val="both"/>
            </w:pPr>
            <w:r>
              <w:t>0.29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0EF2B3E" w:rsidR="003A2BF6" w:rsidRDefault="0009266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6B88FBEF" w:rsidR="003A2BF6" w:rsidRDefault="00BC4F4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568ECFDB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793906">
              <w:t>68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3F75DA27" w:rsidR="003A2BF6" w:rsidRDefault="0009266F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2F343C8B" w:rsidR="003A2BF6" w:rsidRDefault="00793906">
            <w:pPr>
              <w:pStyle w:val="a7"/>
              <w:widowControl/>
              <w:jc w:val="center"/>
            </w:pPr>
            <w:r>
              <w:t>1.54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9266F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93906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C4F43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38</cp:revision>
  <dcterms:created xsi:type="dcterms:W3CDTF">2022-02-22T00:51:00Z</dcterms:created>
  <dcterms:modified xsi:type="dcterms:W3CDTF">2025-08-14T05:40:00Z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