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6740CE55" w:rsidR="009C6758" w:rsidRDefault="009E33F0">
      <w:pPr>
        <w:pStyle w:val="a7"/>
        <w:widowControl/>
        <w:jc w:val="center"/>
      </w:pPr>
      <w:bookmarkStart w:id="0" w:name="_GoBack"/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>
        <w:rPr>
          <w:b/>
          <w:color w:val="333333"/>
        </w:rPr>
        <w:t>05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77777777" w:rsidR="009C6758" w:rsidRDefault="009E33F0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</w:t>
      </w:r>
      <w:r>
        <w:rPr>
          <w:rFonts w:hint="eastAsia"/>
          <w:color w:val="000000"/>
        </w:rPr>
        <w:t>城市供水水质标准</w:t>
      </w:r>
      <w:r>
        <w:rPr>
          <w:rFonts w:hint="eastAsia"/>
          <w:color w:val="000000"/>
        </w:rPr>
        <w:t>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</w:t>
      </w:r>
      <w:r>
        <w:rPr>
          <w:rFonts w:hint="eastAsia"/>
          <w:color w:val="000000"/>
        </w:rPr>
        <w:t>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bookmarkEnd w:id="0"/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32C24"/>
    <w:rsid w:val="00193F8E"/>
    <w:rsid w:val="00245B9C"/>
    <w:rsid w:val="003617A7"/>
    <w:rsid w:val="00372EE9"/>
    <w:rsid w:val="003D22D4"/>
    <w:rsid w:val="003E32FE"/>
    <w:rsid w:val="00420527"/>
    <w:rsid w:val="00441EE7"/>
    <w:rsid w:val="004F5B4F"/>
    <w:rsid w:val="00575135"/>
    <w:rsid w:val="00672775"/>
    <w:rsid w:val="006864F0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9C6758"/>
    <w:rsid w:val="009E33F0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04BC5"/>
    <w:rsid w:val="00E50C87"/>
    <w:rsid w:val="00E87060"/>
    <w:rsid w:val="00E87C30"/>
    <w:rsid w:val="00E921E6"/>
    <w:rsid w:val="00EA1169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</cp:revision>
  <dcterms:created xsi:type="dcterms:W3CDTF">2020-11-06T05:55:00Z</dcterms:created>
  <dcterms:modified xsi:type="dcterms:W3CDTF">2025-07-08T05:38:00Z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