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5EA8" w14:textId="77777777" w:rsidR="001A0F43" w:rsidRDefault="00BD7CA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52F4F6B9" w:rsidR="001A0F43" w:rsidRDefault="00BD7CA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874C1A">
        <w:rPr>
          <w:bCs/>
          <w:color w:val="333333"/>
        </w:rPr>
        <w:t>6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 xml:space="preserve">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874C1A">
        <w:rPr>
          <w:bCs/>
          <w:color w:val="333333"/>
        </w:rPr>
        <w:t>6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3</w:t>
      </w:r>
      <w:r w:rsidR="00874C1A">
        <w:rPr>
          <w:bCs/>
          <w:color w:val="333333"/>
        </w:rPr>
        <w:t>0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4B9687EA" w:rsidR="001A0F43" w:rsidRDefault="00BD7CA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874C1A">
        <w:rPr>
          <w:bCs/>
          <w:color w:val="333333"/>
        </w:rPr>
        <w:t>7</w:t>
      </w:r>
      <w:r>
        <w:rPr>
          <w:rFonts w:hint="eastAsia"/>
          <w:bCs/>
          <w:color w:val="333333"/>
        </w:rPr>
        <w:t>月</w:t>
      </w:r>
      <w:r>
        <w:rPr>
          <w:bCs/>
          <w:color w:val="333333"/>
        </w:rPr>
        <w:t>0</w:t>
      </w:r>
      <w:r w:rsidR="00874C1A">
        <w:rPr>
          <w:bCs/>
          <w:color w:val="333333"/>
        </w:rPr>
        <w:t>8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1A0F43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1A0F43" w:rsidRDefault="001A0F43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1A0F43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1A0F43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5A8BF63D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.1</w:t>
            </w:r>
            <w:r w:rsidR="000C6165">
              <w:t>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2781FDDE" w:rsidR="001A0F43" w:rsidRDefault="00874C1A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75AC07C3" w:rsidR="001A0F43" w:rsidRDefault="00874C1A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1A0F43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1DDAAB5B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6E761762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2ADD52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1A0F43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029B0313" w:rsidR="001A0F43" w:rsidRDefault="00BD7CAD" w:rsidP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874C1A">
              <w:t>77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205F6292" w:rsidR="001A0F43" w:rsidRDefault="00874C1A" w:rsidP="00BD7CAD">
            <w:pPr>
              <w:pStyle w:val="a7"/>
              <w:widowControl/>
              <w:jc w:val="center"/>
            </w:pPr>
            <w:r>
              <w:t>7.49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2CBD077B" w:rsidR="001A0F43" w:rsidRDefault="00874C1A" w:rsidP="00BD7CAD">
            <w:pPr>
              <w:pStyle w:val="a7"/>
              <w:widowControl/>
              <w:jc w:val="center"/>
            </w:pPr>
            <w:r>
              <w:t>7.61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1A0F43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44B8F3B3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0669E795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27E5F28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1A0F43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07DB0DB0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3B96161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79A8C06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1A0F43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77777777" w:rsidR="001A0F43" w:rsidRDefault="00BD7CA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0D08C8A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874C1A">
              <w:t>41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4E991AFF" w:rsidR="001A0F43" w:rsidRDefault="00874C1A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355278A2" w:rsidR="001A0F43" w:rsidRDefault="00874C1A">
            <w:pPr>
              <w:pStyle w:val="a7"/>
              <w:widowControl/>
              <w:ind w:firstLineChars="100" w:firstLine="240"/>
              <w:jc w:val="both"/>
            </w:pPr>
            <w:r>
              <w:t>0.21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1A0F43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686CDB26" w:rsidR="001A0F43" w:rsidRDefault="00874C1A">
            <w:pPr>
              <w:pStyle w:val="a7"/>
              <w:widowControl/>
              <w:jc w:val="center"/>
            </w:pPr>
            <w: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16915FD4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75B8AEEC" w:rsidR="001A0F43" w:rsidRDefault="00874C1A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1A0F43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0215AEAA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746B5FD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FCB8E91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1A0F43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1991272D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 w:rsidR="00874C1A">
              <w:t>44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635655D2" w:rsidR="001A0F43" w:rsidRDefault="00874C1A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58605EFF" w:rsidR="001A0F43" w:rsidRDefault="00874C1A">
            <w:pPr>
              <w:pStyle w:val="a7"/>
              <w:widowControl/>
              <w:jc w:val="center"/>
            </w:pPr>
            <w:r>
              <w:t>1.23</w:t>
            </w:r>
            <w:bookmarkStart w:id="0" w:name="_GoBack"/>
            <w:bookmarkEnd w:id="0"/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1A0F43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1A81345F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1A0F43" w:rsidRDefault="00BD7CA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</w:t>
      </w:r>
      <w:proofErr w:type="gramEnd"/>
      <w:r>
        <w:rPr>
          <w:rFonts w:hint="eastAsia"/>
          <w:color w:val="000000"/>
        </w:rPr>
        <w:t>氯。</w:t>
      </w:r>
    </w:p>
    <w:p w14:paraId="49A36D1F" w14:textId="77777777" w:rsidR="001A0F43" w:rsidRDefault="001A0F43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1A0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B2CD3"/>
    <w:rsid w:val="000C0568"/>
    <w:rsid w:val="000C6165"/>
    <w:rsid w:val="001243EB"/>
    <w:rsid w:val="00127362"/>
    <w:rsid w:val="00134857"/>
    <w:rsid w:val="00160CF9"/>
    <w:rsid w:val="0016690C"/>
    <w:rsid w:val="00181FAA"/>
    <w:rsid w:val="001A0F43"/>
    <w:rsid w:val="001C2A72"/>
    <w:rsid w:val="001D24E0"/>
    <w:rsid w:val="00205C3E"/>
    <w:rsid w:val="0027359B"/>
    <w:rsid w:val="00275D95"/>
    <w:rsid w:val="002B54B2"/>
    <w:rsid w:val="002E2509"/>
    <w:rsid w:val="002E3F0B"/>
    <w:rsid w:val="00327388"/>
    <w:rsid w:val="00332CE4"/>
    <w:rsid w:val="00343CED"/>
    <w:rsid w:val="00384385"/>
    <w:rsid w:val="003C7722"/>
    <w:rsid w:val="003F7D68"/>
    <w:rsid w:val="0042679E"/>
    <w:rsid w:val="00426C54"/>
    <w:rsid w:val="005141AC"/>
    <w:rsid w:val="00537D15"/>
    <w:rsid w:val="005F1319"/>
    <w:rsid w:val="005F7811"/>
    <w:rsid w:val="00603BF1"/>
    <w:rsid w:val="00697FF5"/>
    <w:rsid w:val="006A440C"/>
    <w:rsid w:val="006A6742"/>
    <w:rsid w:val="006B5F0B"/>
    <w:rsid w:val="006F1D29"/>
    <w:rsid w:val="007A7CBE"/>
    <w:rsid w:val="007E609E"/>
    <w:rsid w:val="008142FE"/>
    <w:rsid w:val="00861E24"/>
    <w:rsid w:val="00874C1A"/>
    <w:rsid w:val="00892FA0"/>
    <w:rsid w:val="008B726F"/>
    <w:rsid w:val="008C5E40"/>
    <w:rsid w:val="00916873"/>
    <w:rsid w:val="009273C6"/>
    <w:rsid w:val="00952C95"/>
    <w:rsid w:val="009C5A16"/>
    <w:rsid w:val="009D6EC2"/>
    <w:rsid w:val="00A00376"/>
    <w:rsid w:val="00A65C49"/>
    <w:rsid w:val="00AB146D"/>
    <w:rsid w:val="00B74F56"/>
    <w:rsid w:val="00BB3A9D"/>
    <w:rsid w:val="00BD7CAD"/>
    <w:rsid w:val="00BE0EB2"/>
    <w:rsid w:val="00C37CC0"/>
    <w:rsid w:val="00CA2CDA"/>
    <w:rsid w:val="00CA788B"/>
    <w:rsid w:val="00CC3E6E"/>
    <w:rsid w:val="00CC65D2"/>
    <w:rsid w:val="00CE4DB3"/>
    <w:rsid w:val="00CF7AB3"/>
    <w:rsid w:val="00D14849"/>
    <w:rsid w:val="00D14B3A"/>
    <w:rsid w:val="00DB51E1"/>
    <w:rsid w:val="00E27EC1"/>
    <w:rsid w:val="00E54E5E"/>
    <w:rsid w:val="00E91C7F"/>
    <w:rsid w:val="00F27686"/>
    <w:rsid w:val="00F93DB9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0E74D0"/>
  <w15:docId w15:val="{30113657-F900-4F81-B21B-24042C33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37</cp:revision>
  <dcterms:created xsi:type="dcterms:W3CDTF">2022-02-22T00:51:00Z</dcterms:created>
  <dcterms:modified xsi:type="dcterms:W3CDTF">2025-07-08T04:20:00Z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