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50CECBFC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BC4F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BC4F43">
        <w:rPr>
          <w:bCs/>
          <w:color w:val="333333"/>
        </w:rPr>
        <w:t>6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BC4F43">
        <w:rPr>
          <w:bCs/>
          <w:color w:val="333333"/>
        </w:rPr>
        <w:t>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3A82F835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BC4F43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bCs/>
          <w:color w:val="333333"/>
        </w:rPr>
        <w:t>0</w:t>
      </w:r>
      <w:r w:rsidR="00BC4F43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30D82AF6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BC4F43">
              <w:t>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5929FDF1" w:rsidR="003A2BF6" w:rsidRDefault="00BC4F4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51604630" w:rsidR="003A2BF6" w:rsidRDefault="00BC4F43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1DADFCD1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09266F">
              <w:t>6</w:t>
            </w:r>
            <w:r w:rsidR="00BC4F43"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1482A98A" w:rsidR="003A2BF6" w:rsidRDefault="00BC4F43" w:rsidP="0032564D">
            <w:pPr>
              <w:pStyle w:val="a7"/>
              <w:widowControl/>
              <w:jc w:val="center"/>
            </w:pPr>
            <w:r>
              <w:t>7.31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1F56181A" w:rsidR="003A2BF6" w:rsidRDefault="00BC4F43" w:rsidP="0032564D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7A57510C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9266F">
              <w:t>8</w:t>
            </w:r>
            <w:r w:rsidR="00BC4F43"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543778BC" w:rsidR="003A2BF6" w:rsidRDefault="00BC4F4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432F24FC" w:rsidR="003A2BF6" w:rsidRDefault="00BC4F43">
            <w:pPr>
              <w:pStyle w:val="a7"/>
              <w:widowControl/>
              <w:ind w:firstLineChars="100" w:firstLine="240"/>
              <w:jc w:val="both"/>
            </w:pPr>
            <w:r>
              <w:t>0.37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0EF2B3E" w:rsidR="003A2BF6" w:rsidRDefault="0009266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6B88FBEF" w:rsidR="003A2BF6" w:rsidRDefault="00BC4F4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14F43E9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BC4F43">
              <w:t>76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3F75DA27" w:rsidR="003A2BF6" w:rsidRDefault="0009266F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2FB536E8" w:rsidR="003A2BF6" w:rsidRDefault="00BC4F43">
            <w:pPr>
              <w:pStyle w:val="a7"/>
              <w:widowControl/>
              <w:jc w:val="center"/>
            </w:pPr>
            <w:r>
              <w:t>1.56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C4F43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</cp:revision>
  <dcterms:created xsi:type="dcterms:W3CDTF">2022-02-22T00:51:00Z</dcterms:created>
  <dcterms:modified xsi:type="dcterms:W3CDTF">2025-07-08T04:19:00Z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