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3331FC0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979D0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979D0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AE2828D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979D0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</w:t>
      </w:r>
      <w:r w:rsidR="002979D0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5320E3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979D0">
              <w:t>23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312FE1FD" w:rsidR="001A0F43" w:rsidRDefault="002979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510F080" w:rsidR="001A0F43" w:rsidRDefault="002979D0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5F66EAA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2979D0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88D237A" w:rsidR="001A0F43" w:rsidRDefault="002979D0" w:rsidP="00BD7CA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029B74F" w:rsidR="001A0F43" w:rsidRDefault="002979D0" w:rsidP="00BD7CA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C192F3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D7303">
              <w:t>4</w:t>
            </w:r>
            <w:r w:rsidR="002979D0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6DB6885" w:rsidR="001A0F43" w:rsidRDefault="002979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F0A48FC" w:rsidR="001A0F43" w:rsidRDefault="002979D0">
            <w:pPr>
              <w:pStyle w:val="a7"/>
              <w:widowControl/>
              <w:ind w:firstLineChars="100" w:firstLine="240"/>
              <w:jc w:val="both"/>
            </w:pPr>
            <w:r>
              <w:t>0.23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7DFFF82" w:rsidR="001A0F43" w:rsidRDefault="002979D0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21606F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2B02CEE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2979D0">
              <w:t>28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8FCB214" w:rsidR="001A0F43" w:rsidRDefault="002979D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3704DE81" w:rsidR="001A0F43" w:rsidRDefault="002979D0">
            <w:pPr>
              <w:pStyle w:val="a7"/>
              <w:widowControl/>
              <w:jc w:val="center"/>
            </w:pPr>
            <w:r>
              <w:t>1.22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327388"/>
    <w:rsid w:val="00332CE4"/>
    <w:rsid w:val="00343CED"/>
    <w:rsid w:val="00384385"/>
    <w:rsid w:val="003C7722"/>
    <w:rsid w:val="003F7D68"/>
    <w:rsid w:val="00412DFF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</cp:revision>
  <dcterms:created xsi:type="dcterms:W3CDTF">2025-05-21T00:16:00Z</dcterms:created>
  <dcterms:modified xsi:type="dcterms:W3CDTF">2025-06-20T06:45:00Z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