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5EA8" w14:textId="77777777" w:rsidR="003A2BF6" w:rsidRDefault="0032564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7D2819DF" w:rsidR="003A2BF6" w:rsidRDefault="0032564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</w:t>
      </w:r>
      <w:r w:rsidR="00FE7AAF">
        <w:rPr>
          <w:bCs/>
          <w:color w:val="333333"/>
        </w:rPr>
        <w:t>6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AA5FB0">
        <w:rPr>
          <w:bCs/>
          <w:color w:val="333333"/>
        </w:rPr>
        <w:t>01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</w:t>
      </w:r>
      <w:r w:rsidR="00FE7AAF">
        <w:rPr>
          <w:bCs/>
          <w:color w:val="333333"/>
        </w:rPr>
        <w:t>6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AA5FB0">
        <w:rPr>
          <w:bCs/>
          <w:color w:val="333333"/>
        </w:rPr>
        <w:t>15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57B16447" w:rsidR="003A2BF6" w:rsidRDefault="0032564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</w:t>
      </w:r>
      <w:r w:rsidR="00FE7AAF">
        <w:rPr>
          <w:bCs/>
          <w:color w:val="333333"/>
        </w:rPr>
        <w:t>6</w:t>
      </w:r>
      <w:r>
        <w:rPr>
          <w:rFonts w:hint="eastAsia"/>
          <w:bCs/>
          <w:color w:val="333333"/>
        </w:rPr>
        <w:t>月</w:t>
      </w:r>
      <w:r w:rsidR="00AA5FB0">
        <w:rPr>
          <w:bCs/>
          <w:color w:val="333333"/>
        </w:rPr>
        <w:t>2</w:t>
      </w:r>
      <w:r w:rsidR="00FE7AAF">
        <w:rPr>
          <w:bCs/>
          <w:color w:val="333333"/>
        </w:rPr>
        <w:t>0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3A2BF6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3A2BF6" w:rsidRDefault="003A2BF6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3A2BF6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3A2BF6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5F9B96E4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.2</w:t>
            </w:r>
            <w:r w:rsidR="00FE7AAF">
              <w:t>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05440791" w:rsidR="003A2BF6" w:rsidRDefault="00AA5FB0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3C7ED9B6" w:rsidR="003A2BF6" w:rsidRDefault="00AA5FB0">
            <w:pPr>
              <w:pStyle w:val="a7"/>
              <w:widowControl/>
              <w:jc w:val="center"/>
            </w:pPr>
            <w:r>
              <w:t>0.13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3A2BF6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52099F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47AAC76F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A37D0A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3A2BF6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518E0B34" w:rsidR="003A2BF6" w:rsidRDefault="0032564D" w:rsidP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.5</w:t>
            </w:r>
            <w:r w:rsidR="00FE7AAF">
              <w:t>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48C8909B" w:rsidR="003A2BF6" w:rsidRDefault="00FE7AAF" w:rsidP="0032564D">
            <w:pPr>
              <w:pStyle w:val="a7"/>
              <w:widowControl/>
              <w:jc w:val="center"/>
            </w:pPr>
            <w:r>
              <w:t>7.31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21A65C0C" w:rsidR="003A2BF6" w:rsidRDefault="00FE7AAF" w:rsidP="0032564D">
            <w:pPr>
              <w:pStyle w:val="a7"/>
              <w:widowControl/>
              <w:jc w:val="center"/>
            </w:pPr>
            <w:r>
              <w:t>7.37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3A2BF6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7CD9E6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4E74F4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77CD8863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3A2BF6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22F62A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58C20B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27483E5A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3A2BF6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77777777" w:rsidR="003A2BF6" w:rsidRDefault="0032564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1F92CBEF" w:rsidR="003A2BF6" w:rsidRDefault="00FE7AAF">
            <w:pPr>
              <w:pStyle w:val="a7"/>
              <w:widowControl/>
              <w:jc w:val="center"/>
            </w:pPr>
            <w:r>
              <w:t>0.82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2E8AD6D5" w:rsidR="003A2BF6" w:rsidRDefault="00FE7AAF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6C4E4CE9" w:rsidR="003A2BF6" w:rsidRDefault="00FE7AAF">
            <w:pPr>
              <w:pStyle w:val="a7"/>
              <w:widowControl/>
              <w:ind w:firstLineChars="100" w:firstLine="240"/>
              <w:jc w:val="both"/>
            </w:pPr>
            <w:r>
              <w:t>0.35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3A2BF6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245CDF34" w:rsidR="003A2BF6" w:rsidRDefault="00FE7AAF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06FEFC4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7F20E0DE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3A2BF6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2B5FA3E1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2D6B4B4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833F3C8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3A2BF6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3773DF1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 w:rsidR="00FE7AAF">
              <w:t>52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2EC33FFC" w:rsidR="003A2BF6" w:rsidRDefault="00FE7AAF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579C964E" w:rsidR="003A2BF6" w:rsidRDefault="00FE7AAF">
            <w:pPr>
              <w:pStyle w:val="a7"/>
              <w:widowControl/>
              <w:jc w:val="center"/>
            </w:pPr>
            <w:r>
              <w:t>1.44</w:t>
            </w:r>
            <w:bookmarkStart w:id="0" w:name="_GoBack"/>
            <w:bookmarkEnd w:id="0"/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3A2BF6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7D8C483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3A2BF6" w:rsidRDefault="0032564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</w:t>
      </w:r>
      <w:proofErr w:type="gramStart"/>
      <w:r>
        <w:rPr>
          <w:rFonts w:hint="eastAsia"/>
          <w:color w:val="000000"/>
        </w:rPr>
        <w:t>水采</w:t>
      </w:r>
      <w:proofErr w:type="gramEnd"/>
      <w:r>
        <w:rPr>
          <w:rFonts w:hint="eastAsia"/>
          <w:color w:val="000000"/>
        </w:rPr>
        <w:t>用氯胺消毒方式，因而消毒剂指标</w:t>
      </w:r>
      <w:proofErr w:type="gramStart"/>
      <w:r>
        <w:rPr>
          <w:rFonts w:hint="eastAsia"/>
          <w:color w:val="000000"/>
        </w:rPr>
        <w:t>采用总</w:t>
      </w:r>
      <w:proofErr w:type="gramEnd"/>
      <w:r>
        <w:rPr>
          <w:rFonts w:hint="eastAsia"/>
          <w:color w:val="000000"/>
        </w:rPr>
        <w:t>氯。</w:t>
      </w:r>
    </w:p>
    <w:p w14:paraId="49A36D1F" w14:textId="77777777" w:rsidR="003A2BF6" w:rsidRDefault="003A2BF6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3A2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6067F"/>
    <w:rsid w:val="0007272F"/>
    <w:rsid w:val="00090B80"/>
    <w:rsid w:val="000B2CD3"/>
    <w:rsid w:val="000C0568"/>
    <w:rsid w:val="001243EB"/>
    <w:rsid w:val="00127362"/>
    <w:rsid w:val="00134857"/>
    <w:rsid w:val="00160CF9"/>
    <w:rsid w:val="0016690C"/>
    <w:rsid w:val="00181FAA"/>
    <w:rsid w:val="001C2A72"/>
    <w:rsid w:val="001D24E0"/>
    <w:rsid w:val="00205C3E"/>
    <w:rsid w:val="0027359B"/>
    <w:rsid w:val="00275D95"/>
    <w:rsid w:val="002B54B2"/>
    <w:rsid w:val="002E2509"/>
    <w:rsid w:val="002E3F0B"/>
    <w:rsid w:val="0032564D"/>
    <w:rsid w:val="00327388"/>
    <w:rsid w:val="00332CE4"/>
    <w:rsid w:val="00343CED"/>
    <w:rsid w:val="00384385"/>
    <w:rsid w:val="003A2BF6"/>
    <w:rsid w:val="003C7722"/>
    <w:rsid w:val="003F7D68"/>
    <w:rsid w:val="0042679E"/>
    <w:rsid w:val="00426C54"/>
    <w:rsid w:val="005141AC"/>
    <w:rsid w:val="00537D15"/>
    <w:rsid w:val="005F1319"/>
    <w:rsid w:val="005F7811"/>
    <w:rsid w:val="00603BF1"/>
    <w:rsid w:val="00697FF5"/>
    <w:rsid w:val="006A440C"/>
    <w:rsid w:val="006A6742"/>
    <w:rsid w:val="006B5F0B"/>
    <w:rsid w:val="006F1D29"/>
    <w:rsid w:val="007A7CBE"/>
    <w:rsid w:val="007E609E"/>
    <w:rsid w:val="008142FE"/>
    <w:rsid w:val="00861E24"/>
    <w:rsid w:val="00892FA0"/>
    <w:rsid w:val="008B726F"/>
    <w:rsid w:val="008C5E40"/>
    <w:rsid w:val="00916873"/>
    <w:rsid w:val="009273C6"/>
    <w:rsid w:val="00952C95"/>
    <w:rsid w:val="009C5A16"/>
    <w:rsid w:val="009D6EC2"/>
    <w:rsid w:val="00A00376"/>
    <w:rsid w:val="00A65C49"/>
    <w:rsid w:val="00AA5FB0"/>
    <w:rsid w:val="00AB146D"/>
    <w:rsid w:val="00B74F56"/>
    <w:rsid w:val="00BB3A9D"/>
    <w:rsid w:val="00BE0EB2"/>
    <w:rsid w:val="00C37CC0"/>
    <w:rsid w:val="00CA2CDA"/>
    <w:rsid w:val="00CA788B"/>
    <w:rsid w:val="00CC3E6E"/>
    <w:rsid w:val="00CC65D2"/>
    <w:rsid w:val="00CE4DB3"/>
    <w:rsid w:val="00CF7AB3"/>
    <w:rsid w:val="00D14849"/>
    <w:rsid w:val="00D14B3A"/>
    <w:rsid w:val="00DB51E1"/>
    <w:rsid w:val="00E27EC1"/>
    <w:rsid w:val="00E54E5E"/>
    <w:rsid w:val="00E91C7F"/>
    <w:rsid w:val="00F27686"/>
    <w:rsid w:val="00F93DB9"/>
    <w:rsid w:val="00FE7AAF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C6DCA"/>
  <w15:docId w15:val="{0F25709D-B6AA-4D10-B8F8-F7F3CD40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</cp:revision>
  <dcterms:created xsi:type="dcterms:W3CDTF">2025-05-21T00:15:00Z</dcterms:created>
  <dcterms:modified xsi:type="dcterms:W3CDTF">2025-06-20T06:44:00Z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