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542B4E95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0C6165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0C6165">
        <w:rPr>
          <w:bCs/>
          <w:color w:val="333333"/>
        </w:rPr>
        <w:t>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0C6165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0E7C333F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0C6165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bCs/>
          <w:color w:val="333333"/>
        </w:rPr>
        <w:t>0</w:t>
      </w:r>
      <w:r w:rsidR="000C6165">
        <w:rPr>
          <w:bCs/>
          <w:color w:val="333333"/>
        </w:rPr>
        <w:t>6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5A8BF63D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0C6165">
              <w:t>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4E2DA09B" w:rsidR="001A0F43" w:rsidRDefault="000C6165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36A3C9C3" w:rsidR="001A0F43" w:rsidRDefault="000C6165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1EF0FCC5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0C6165">
              <w:t>66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66DB3C72" w:rsidR="001A0F43" w:rsidRDefault="000C6165" w:rsidP="00BD7CAD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607331A" w:rsidR="001A0F43" w:rsidRDefault="000C6165" w:rsidP="00BD7CAD">
            <w:pPr>
              <w:pStyle w:val="a7"/>
              <w:widowControl/>
              <w:jc w:val="center"/>
            </w:pPr>
            <w:r>
              <w:t>7.60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6AAF25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C6165">
              <w:t>37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03ECF40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6A72E7AA" w:rsidR="001A0F43" w:rsidRDefault="000C6165">
            <w:pPr>
              <w:pStyle w:val="a7"/>
              <w:widowControl/>
              <w:ind w:firstLineChars="100" w:firstLine="240"/>
              <w:jc w:val="both"/>
            </w:pPr>
            <w:r>
              <w:t>0.25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6D2F4234" w:rsidR="001A0F43" w:rsidRDefault="000C616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62DFE389" w:rsidR="001A0F43" w:rsidRDefault="000C616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5F24951E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0C6165">
              <w:t>60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072A024C" w:rsidR="001A0F43" w:rsidRDefault="000C6165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10CEEC1D" w:rsidR="001A0F43" w:rsidRDefault="000C6165">
            <w:pPr>
              <w:pStyle w:val="a7"/>
              <w:widowControl/>
              <w:jc w:val="center"/>
            </w:pPr>
            <w:r>
              <w:t>1.38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0C6165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B54B2"/>
    <w:rsid w:val="002E2509"/>
    <w:rsid w:val="002E3F0B"/>
    <w:rsid w:val="00327388"/>
    <w:rsid w:val="00332CE4"/>
    <w:rsid w:val="00343CED"/>
    <w:rsid w:val="00384385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</cp:revision>
  <dcterms:created xsi:type="dcterms:W3CDTF">2022-02-22T00:51:00Z</dcterms:created>
  <dcterms:modified xsi:type="dcterms:W3CDTF">2025-06-06T05:59:00Z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