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454A6769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9266F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9266F">
        <w:rPr>
          <w:bCs/>
          <w:color w:val="333333"/>
        </w:rPr>
        <w:t>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09266F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81BBF57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09266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>
        <w:rPr>
          <w:bCs/>
          <w:color w:val="333333"/>
        </w:rPr>
        <w:t>0</w:t>
      </w:r>
      <w:r w:rsidR="0009266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9EBA82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09266F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0EBCE3F" w:rsidR="003A2BF6" w:rsidRDefault="0009266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4B0EA3F" w:rsidR="003A2BF6" w:rsidRDefault="0009266F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19312C6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9266F">
              <w:t>66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3EEC9CDA" w:rsidR="003A2BF6" w:rsidRDefault="0009266F" w:rsidP="0032564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65953C4" w:rsidR="003A2BF6" w:rsidRDefault="0009266F" w:rsidP="0032564D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161CF806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9266F">
              <w:t>83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20CBC36" w:rsidR="003A2BF6" w:rsidRDefault="0009266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39AE8593" w:rsidR="003A2BF6" w:rsidRDefault="0009266F">
            <w:pPr>
              <w:pStyle w:val="a7"/>
              <w:widowControl/>
              <w:ind w:firstLineChars="100" w:firstLine="240"/>
              <w:jc w:val="both"/>
            </w:pPr>
            <w:r>
              <w:t>0.36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1A4E4EC7" w:rsidR="003A2BF6" w:rsidRDefault="0009266F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4721AC8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F75DA27" w:rsidR="003A2BF6" w:rsidRDefault="0009266F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2D587EE9" w:rsidR="003A2BF6" w:rsidRDefault="0009266F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</cp:revision>
  <dcterms:created xsi:type="dcterms:W3CDTF">2022-02-22T00:51:00Z</dcterms:created>
  <dcterms:modified xsi:type="dcterms:W3CDTF">2025-06-06T05:58:00Z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