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2F3EE95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D7303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2D7303">
        <w:rPr>
          <w:bCs/>
          <w:color w:val="333333"/>
        </w:rPr>
        <w:t>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5740D25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05</w:t>
      </w:r>
      <w:r>
        <w:rPr>
          <w:rFonts w:hint="eastAsia"/>
          <w:bCs/>
          <w:color w:val="333333"/>
        </w:rPr>
        <w:t>月</w:t>
      </w:r>
      <w:r w:rsidR="002D7303">
        <w:rPr>
          <w:bCs/>
          <w:color w:val="333333"/>
        </w:rPr>
        <w:t>21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6F6DFC06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2D7303"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CAC07F9" w:rsidR="001A0F43" w:rsidRDefault="002D730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26475491" w:rsidR="001A0F43" w:rsidRDefault="002D7303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6140956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2D7303">
              <w:t>86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599B829" w:rsidR="001A0F43" w:rsidRDefault="002D7303" w:rsidP="00BD7CAD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4DC2F78" w:rsidR="001A0F43" w:rsidRDefault="002D7303" w:rsidP="00BD7CAD">
            <w:pPr>
              <w:pStyle w:val="a7"/>
              <w:widowControl/>
              <w:jc w:val="center"/>
            </w:pPr>
            <w:r>
              <w:t>7.66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D5E79C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D7303">
              <w:t>42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C456470" w:rsidR="001A0F43" w:rsidRDefault="002D730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BB73B7C" w:rsidR="001A0F43" w:rsidRDefault="002D7303">
            <w:pPr>
              <w:pStyle w:val="a7"/>
              <w:widowControl/>
              <w:ind w:firstLineChars="100" w:firstLine="240"/>
              <w:jc w:val="both"/>
            </w:pPr>
            <w:r>
              <w:t>0.27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399755F9" w:rsidR="001A0F43" w:rsidRDefault="002D730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621606F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2A443D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2D7303">
              <w:t>36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1FEAB8B" w:rsidR="001A0F43" w:rsidRDefault="002D730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06888320" w:rsidR="001A0F43" w:rsidRDefault="002D7303">
            <w:pPr>
              <w:pStyle w:val="a7"/>
              <w:widowControl/>
              <w:jc w:val="center"/>
            </w:pPr>
            <w:r>
              <w:t>1.29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B54B2"/>
    <w:rsid w:val="002D7303"/>
    <w:rsid w:val="002E2509"/>
    <w:rsid w:val="002E3F0B"/>
    <w:rsid w:val="00327388"/>
    <w:rsid w:val="00332CE4"/>
    <w:rsid w:val="00343CED"/>
    <w:rsid w:val="00384385"/>
    <w:rsid w:val="003C7722"/>
    <w:rsid w:val="003F7D68"/>
    <w:rsid w:val="00412DFF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</cp:revision>
  <dcterms:created xsi:type="dcterms:W3CDTF">2025-05-21T00:16:00Z</dcterms:created>
  <dcterms:modified xsi:type="dcterms:W3CDTF">2025-05-21T00:17:00Z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