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77777777" w:rsidR="003A2BF6" w:rsidRDefault="0032564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7DB96448" w:rsidR="003A2BF6" w:rsidRDefault="0032564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AA5FB0">
        <w:rPr>
          <w:bCs/>
          <w:color w:val="333333"/>
        </w:rPr>
        <w:t>5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A5FB0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AA5FB0">
        <w:rPr>
          <w:bCs/>
          <w:color w:val="333333"/>
        </w:rPr>
        <w:t>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A5FB0">
        <w:rPr>
          <w:bCs/>
          <w:color w:val="333333"/>
        </w:rPr>
        <w:t>15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360174CF" w:rsidR="003A2BF6" w:rsidRDefault="0032564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05</w:t>
      </w:r>
      <w:r>
        <w:rPr>
          <w:rFonts w:hint="eastAsia"/>
          <w:bCs/>
          <w:color w:val="333333"/>
        </w:rPr>
        <w:t>月</w:t>
      </w:r>
      <w:r w:rsidR="00AA5FB0">
        <w:rPr>
          <w:bCs/>
          <w:color w:val="333333"/>
        </w:rPr>
        <w:t>21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3A2BF6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3A2BF6" w:rsidRDefault="003A2BF6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3A2BF6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3A2BF6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02D7C8B2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.2</w:t>
            </w:r>
            <w:r w:rsidR="00AA5FB0">
              <w:t>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05440791" w:rsidR="003A2BF6" w:rsidRDefault="00AA5FB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3C7ED9B6" w:rsidR="003A2BF6" w:rsidRDefault="00AA5FB0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3A2BF6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52099F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47AAC76F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A37D0A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3A2BF6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7C375523" w:rsidR="003A2BF6" w:rsidRDefault="0032564D" w:rsidP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.5</w:t>
            </w:r>
            <w:r w:rsidR="00AA5FB0"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50B33A3F" w:rsidR="003A2BF6" w:rsidRDefault="00AA5FB0" w:rsidP="0032564D">
            <w:pPr>
              <w:pStyle w:val="a7"/>
              <w:widowControl/>
              <w:jc w:val="center"/>
            </w:pPr>
            <w:r>
              <w:t>7.40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5EDBEAA0" w:rsidR="003A2BF6" w:rsidRDefault="00AA5FB0" w:rsidP="0032564D">
            <w:pPr>
              <w:pStyle w:val="a7"/>
              <w:widowControl/>
              <w:jc w:val="center"/>
            </w:pPr>
            <w:r>
              <w:t>7.45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3A2BF6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7CD9E6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4E74F4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77CD8863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3A2BF6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22F62A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58C20B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27483E5A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3A2BF6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3A2BF6" w:rsidRDefault="0032564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0E93E994" w:rsidR="003A2BF6" w:rsidRDefault="00AA5FB0">
            <w:pPr>
              <w:pStyle w:val="a7"/>
              <w:widowControl/>
              <w:jc w:val="center"/>
            </w:pPr>
            <w:r>
              <w:t>1.07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5A87FDF5" w:rsidR="003A2BF6" w:rsidRDefault="00AA5FB0">
            <w:pPr>
              <w:pStyle w:val="a7"/>
              <w:widowControl/>
              <w:jc w:val="center"/>
            </w:pPr>
            <w:r>
              <w:t>0.15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52F7E8E0" w:rsidR="003A2BF6" w:rsidRDefault="00AA5FB0">
            <w:pPr>
              <w:pStyle w:val="a7"/>
              <w:widowControl/>
              <w:ind w:firstLineChars="100" w:firstLine="240"/>
              <w:jc w:val="both"/>
            </w:pPr>
            <w:r>
              <w:t>0.48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3A2BF6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22A9EC2E" w:rsidR="003A2BF6" w:rsidRDefault="00AA5FB0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FEFC4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7F20E0DE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3A2BF6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2B5FA3E1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2D6B4B4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833F3C8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3A2BF6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1A0F141A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.6</w:t>
            </w:r>
            <w:r w:rsidR="00AA5FB0">
              <w:t>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08A64EE2" w:rsidR="003A2BF6" w:rsidRDefault="00AA5FB0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33FC8CB5" w:rsidR="003A2BF6" w:rsidRDefault="00AA5FB0">
            <w:pPr>
              <w:pStyle w:val="a7"/>
              <w:widowControl/>
              <w:jc w:val="center"/>
            </w:pPr>
            <w:r>
              <w:t>1.51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3A2BF6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7D8C483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3A2BF6" w:rsidRDefault="0032564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3A2BF6" w:rsidRDefault="003A2BF6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3A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6067F"/>
    <w:rsid w:val="0007272F"/>
    <w:rsid w:val="00090B80"/>
    <w:rsid w:val="000B2CD3"/>
    <w:rsid w:val="000C0568"/>
    <w:rsid w:val="001243EB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B54B2"/>
    <w:rsid w:val="002E2509"/>
    <w:rsid w:val="002E3F0B"/>
    <w:rsid w:val="0032564D"/>
    <w:rsid w:val="00327388"/>
    <w:rsid w:val="00332CE4"/>
    <w:rsid w:val="00343CED"/>
    <w:rsid w:val="00384385"/>
    <w:rsid w:val="003A2BF6"/>
    <w:rsid w:val="003C7722"/>
    <w:rsid w:val="003F7D68"/>
    <w:rsid w:val="0042679E"/>
    <w:rsid w:val="00426C54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A5FB0"/>
    <w:rsid w:val="00AB146D"/>
    <w:rsid w:val="00B74F56"/>
    <w:rsid w:val="00BB3A9D"/>
    <w:rsid w:val="00BE0EB2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E1"/>
    <w:rsid w:val="00E27EC1"/>
    <w:rsid w:val="00E54E5E"/>
    <w:rsid w:val="00E91C7F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C6DCA"/>
  <w15:docId w15:val="{0F25709D-B6AA-4D10-B8F8-F7F3CD4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</cp:revision>
  <dcterms:created xsi:type="dcterms:W3CDTF">2025-05-21T00:15:00Z</dcterms:created>
  <dcterms:modified xsi:type="dcterms:W3CDTF">2025-05-21T00:16:00Z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