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D17087C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04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44C1C80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05</w:t>
      </w:r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0</w:t>
      </w:r>
      <w:r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1AB0C5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6B468F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135A0B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24F8F1F6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DB71DE8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.40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7460E833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.44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7A80FF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.86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03ECF40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52BEB1B" w:rsidR="001A0F43" w:rsidRDefault="00BD7CAD">
            <w:pPr>
              <w:pStyle w:val="a7"/>
              <w:widowControl/>
              <w:ind w:firstLineChars="100" w:firstLine="240"/>
              <w:jc w:val="both"/>
            </w:pPr>
            <w:r>
              <w:rPr>
                <w:rFonts w:hint="eastAsia"/>
              </w:rPr>
              <w:t>0</w:t>
            </w:r>
            <w:r>
              <w:t>.42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10E75AC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21606F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61E1F69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16E1ED0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64B064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.34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</cp:revision>
  <dcterms:created xsi:type="dcterms:W3CDTF">2022-02-22T00:51:00Z</dcterms:created>
  <dcterms:modified xsi:type="dcterms:W3CDTF">2025-05-08T08:02:00Z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