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5AD62270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04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3C18D7BB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05</w:t>
      </w:r>
      <w:r>
        <w:rPr>
          <w:rFonts w:hint="eastAsia"/>
          <w:bCs/>
          <w:color w:val="333333"/>
        </w:rPr>
        <w:t>月</w:t>
      </w:r>
      <w:r>
        <w:rPr>
          <w:bCs/>
          <w:color w:val="333333"/>
        </w:rPr>
        <w:t>0</w:t>
      </w:r>
      <w:r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4EDF276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7F0EADD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24C9E7E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403FDA74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312C6359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.46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10B53A1E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.49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610AA75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.98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ABE11CC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DF1A705" w:rsidR="003A2BF6" w:rsidRDefault="0032564D">
            <w:pPr>
              <w:pStyle w:val="a7"/>
              <w:widowControl/>
              <w:ind w:firstLineChars="100" w:firstLine="240"/>
              <w:jc w:val="both"/>
            </w:pPr>
            <w:r>
              <w:rPr>
                <w:rFonts w:hint="eastAsia"/>
              </w:rPr>
              <w:t>0</w:t>
            </w:r>
            <w:r>
              <w:t>.58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AA13F1D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4721AC8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7E75D186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.60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6763118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.61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</cp:revision>
  <dcterms:created xsi:type="dcterms:W3CDTF">2022-02-22T00:51:00Z</dcterms:created>
  <dcterms:modified xsi:type="dcterms:W3CDTF">2025-05-08T08:01:00Z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