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3695C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D3695C">
        <w:rPr>
          <w:bCs/>
          <w:color w:val="333333"/>
        </w:rPr>
        <w:t>0</w:t>
      </w:r>
      <w:r w:rsidR="00E1672B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D3695C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E1672B">
        <w:rPr>
          <w:bCs/>
          <w:color w:val="333333"/>
        </w:rPr>
        <w:t xml:space="preserve">02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E1672B">
        <w:rPr>
          <w:bCs/>
          <w:color w:val="333333"/>
        </w:rPr>
        <w:t xml:space="preserve">28 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042BEB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42BEB">
        <w:rPr>
          <w:bCs/>
          <w:color w:val="333333"/>
        </w:rPr>
        <w:t>0</w:t>
      </w:r>
      <w:r w:rsidR="00E1672B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E1672B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D3695C">
              <w:t>1</w:t>
            </w:r>
            <w:r w:rsidR="00E1672B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E1672B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E1672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3695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E1672B">
              <w:t>87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E1672B">
            <w:pPr>
              <w:pStyle w:val="a7"/>
              <w:widowControl/>
              <w:jc w:val="center"/>
            </w:pPr>
            <w:r>
              <w:t>0.37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E1672B">
            <w:pPr>
              <w:pStyle w:val="a7"/>
              <w:widowControl/>
              <w:jc w:val="center"/>
            </w:pPr>
            <w:r>
              <w:t>0.61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</w:t>
            </w:r>
            <w:r w:rsidR="00E1672B"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E1672B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E1672B">
            <w:pPr>
              <w:pStyle w:val="a7"/>
              <w:widowControl/>
              <w:jc w:val="center"/>
            </w:pPr>
            <w:r>
              <w:t>1.43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796" w:rsidRDefault="00012796" w:rsidP="009E3BA4">
      <w:r>
        <w:separator/>
      </w:r>
    </w:p>
  </w:endnote>
  <w:endnote w:type="continuationSeparator" w:id="0">
    <w:p w:rsidR="00012796" w:rsidRDefault="00012796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796" w:rsidRDefault="00012796" w:rsidP="009E3BA4">
      <w:r>
        <w:separator/>
      </w:r>
    </w:p>
  </w:footnote>
  <w:footnote w:type="continuationSeparator" w:id="0">
    <w:p w:rsidR="00012796" w:rsidRDefault="00012796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01246"/>
    <w:rsid w:val="00012796"/>
    <w:rsid w:val="00042BEB"/>
    <w:rsid w:val="00045E5C"/>
    <w:rsid w:val="00061ECC"/>
    <w:rsid w:val="0007272F"/>
    <w:rsid w:val="00090B80"/>
    <w:rsid w:val="000C0568"/>
    <w:rsid w:val="00127362"/>
    <w:rsid w:val="00160CF9"/>
    <w:rsid w:val="0016690C"/>
    <w:rsid w:val="001D24E0"/>
    <w:rsid w:val="001F3572"/>
    <w:rsid w:val="00205C3E"/>
    <w:rsid w:val="00245576"/>
    <w:rsid w:val="0027359B"/>
    <w:rsid w:val="002E2509"/>
    <w:rsid w:val="00310A11"/>
    <w:rsid w:val="00327388"/>
    <w:rsid w:val="00332CE4"/>
    <w:rsid w:val="00343CED"/>
    <w:rsid w:val="003C7722"/>
    <w:rsid w:val="003D3C5E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742D91"/>
    <w:rsid w:val="00763AA5"/>
    <w:rsid w:val="008045B1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AB4B00"/>
    <w:rsid w:val="00B74F56"/>
    <w:rsid w:val="00BB3A9D"/>
    <w:rsid w:val="00C37CC0"/>
    <w:rsid w:val="00CA2CDA"/>
    <w:rsid w:val="00CA788B"/>
    <w:rsid w:val="00CC6115"/>
    <w:rsid w:val="00CD777E"/>
    <w:rsid w:val="00CE4DB3"/>
    <w:rsid w:val="00CF7AB3"/>
    <w:rsid w:val="00D14849"/>
    <w:rsid w:val="00D3695C"/>
    <w:rsid w:val="00D54818"/>
    <w:rsid w:val="00D837F0"/>
    <w:rsid w:val="00D932F7"/>
    <w:rsid w:val="00DB51E1"/>
    <w:rsid w:val="00E1672B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B615B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</cp:revision>
  <dcterms:created xsi:type="dcterms:W3CDTF">2022-02-22T00:51:00Z</dcterms:created>
  <dcterms:modified xsi:type="dcterms:W3CDTF">2025-03-05T04:59:00Z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