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132C24">
        <w:rPr>
          <w:b/>
          <w:color w:val="333333"/>
        </w:rPr>
        <w:t>5</w:t>
      </w:r>
      <w:r>
        <w:rPr>
          <w:b/>
          <w:color w:val="333333"/>
        </w:rPr>
        <w:t>年</w:t>
      </w:r>
      <w:r w:rsidR="00132C24">
        <w:rPr>
          <w:b/>
          <w:color w:val="333333"/>
        </w:rPr>
        <w:t>01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132C24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060" w:rsidRDefault="00E87060" w:rsidP="009A1D6C">
      <w:r>
        <w:separator/>
      </w:r>
    </w:p>
  </w:endnote>
  <w:endnote w:type="continuationSeparator" w:id="0">
    <w:p w:rsidR="00E87060" w:rsidRDefault="00E87060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060" w:rsidRDefault="00E87060" w:rsidP="009A1D6C">
      <w:r>
        <w:separator/>
      </w:r>
    </w:p>
  </w:footnote>
  <w:footnote w:type="continuationSeparator" w:id="0">
    <w:p w:rsidR="00E87060" w:rsidRDefault="00E87060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32C24"/>
    <w:rsid w:val="00193F8E"/>
    <w:rsid w:val="00245B9C"/>
    <w:rsid w:val="003617A7"/>
    <w:rsid w:val="00372EE9"/>
    <w:rsid w:val="003E32FE"/>
    <w:rsid w:val="00420527"/>
    <w:rsid w:val="00441EE7"/>
    <w:rsid w:val="004F5B4F"/>
    <w:rsid w:val="00575135"/>
    <w:rsid w:val="00672775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04BC5"/>
    <w:rsid w:val="00E50C87"/>
    <w:rsid w:val="00E87060"/>
    <w:rsid w:val="00E921E6"/>
    <w:rsid w:val="00EA1169"/>
    <w:rsid w:val="00ED3C6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22DEF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</cp:revision>
  <dcterms:created xsi:type="dcterms:W3CDTF">2020-11-06T05:55:00Z</dcterms:created>
  <dcterms:modified xsi:type="dcterms:W3CDTF">2025-02-08T06:58:00Z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