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AEA" w:rsidRDefault="006D461E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CA0AEA" w:rsidRDefault="006D461E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460A8"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1460A8"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3C64D3">
        <w:rPr>
          <w:bCs/>
          <w:color w:val="333333"/>
        </w:rPr>
        <w:t>3</w:t>
      </w:r>
      <w:r w:rsidR="001460A8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p w:rsidR="00CA0AEA" w:rsidRDefault="006D461E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4C6C40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02089B">
        <w:rPr>
          <w:bCs/>
          <w:color w:val="333333"/>
        </w:rPr>
        <w:t>1</w:t>
      </w:r>
      <w:r w:rsidR="001460A8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1460A8">
        <w:rPr>
          <w:bCs/>
          <w:color w:val="333333"/>
        </w:rPr>
        <w:t>5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CA0AEA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1460A8">
              <w:t>26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1460A8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1460A8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C44AE9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02089B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02089B">
            <w:pPr>
              <w:pStyle w:val="a7"/>
              <w:widowControl/>
              <w:jc w:val="center"/>
            </w:pPr>
            <w:r>
              <w:t>0.9</w:t>
            </w:r>
            <w:r w:rsidR="001460A8"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1460A8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1460A8">
            <w:pPr>
              <w:pStyle w:val="a7"/>
              <w:widowControl/>
              <w:jc w:val="center"/>
            </w:pPr>
            <w:r>
              <w:t>0.32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4F65E1">
            <w:pPr>
              <w:pStyle w:val="a7"/>
              <w:widowControl/>
              <w:jc w:val="center"/>
            </w:pPr>
            <w:r>
              <w:t>1.6</w:t>
            </w:r>
            <w:r w:rsidR="0002089B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02089B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1460A8">
            <w:pPr>
              <w:pStyle w:val="a7"/>
              <w:widowControl/>
              <w:jc w:val="center"/>
            </w:pPr>
            <w:r>
              <w:t>1.54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CA0AEA" w:rsidRDefault="006D461E">
      <w:pPr>
        <w:pStyle w:val="a7"/>
        <w:widowControl/>
        <w:jc w:val="center"/>
      </w:pPr>
      <w:r>
        <w:rPr>
          <w:color w:val="000000"/>
        </w:rPr>
        <w:t>说明：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CA0AEA" w:rsidRDefault="006D461E">
      <w:pPr>
        <w:pStyle w:val="a7"/>
        <w:widowControl/>
        <w:jc w:val="center"/>
      </w:pPr>
      <w:r>
        <w:rPr>
          <w:color w:val="000000"/>
        </w:rPr>
        <w:t>（三）</w:t>
      </w:r>
      <w:r w:rsidR="00400598" w:rsidRPr="005F7811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CA0AEA" w:rsidRDefault="00CA0AEA"/>
    <w:sectPr w:rsidR="00CA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2089B"/>
    <w:rsid w:val="0007272F"/>
    <w:rsid w:val="00090B80"/>
    <w:rsid w:val="000C0568"/>
    <w:rsid w:val="00127362"/>
    <w:rsid w:val="001460A8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64D3"/>
    <w:rsid w:val="003C7722"/>
    <w:rsid w:val="003F7D68"/>
    <w:rsid w:val="00400598"/>
    <w:rsid w:val="0042679E"/>
    <w:rsid w:val="004C6C40"/>
    <w:rsid w:val="004F65E1"/>
    <w:rsid w:val="005141AC"/>
    <w:rsid w:val="00537D15"/>
    <w:rsid w:val="005F1319"/>
    <w:rsid w:val="00603BF1"/>
    <w:rsid w:val="006474F5"/>
    <w:rsid w:val="00697FF5"/>
    <w:rsid w:val="006A6742"/>
    <w:rsid w:val="006B5F0B"/>
    <w:rsid w:val="006D461E"/>
    <w:rsid w:val="006F1D29"/>
    <w:rsid w:val="00765753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63EB6"/>
    <w:rsid w:val="00B71DB9"/>
    <w:rsid w:val="00B74F56"/>
    <w:rsid w:val="00BB3A9D"/>
    <w:rsid w:val="00C37CC0"/>
    <w:rsid w:val="00C44AE9"/>
    <w:rsid w:val="00CA0AEA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10667"/>
    <w:rsid w:val="00F93DB9"/>
    <w:rsid w:val="00FB4AA8"/>
    <w:rsid w:val="00FD7513"/>
    <w:rsid w:val="018E026E"/>
    <w:rsid w:val="01A73785"/>
    <w:rsid w:val="02D904BA"/>
    <w:rsid w:val="08A30B32"/>
    <w:rsid w:val="08FB7BDB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A04957"/>
    <w:rsid w:val="33C71A1B"/>
    <w:rsid w:val="35DD1D0B"/>
    <w:rsid w:val="37135C27"/>
    <w:rsid w:val="3791165F"/>
    <w:rsid w:val="3EBD7C4F"/>
    <w:rsid w:val="3F8431AA"/>
    <w:rsid w:val="42EC4A4A"/>
    <w:rsid w:val="44377637"/>
    <w:rsid w:val="45F276D3"/>
    <w:rsid w:val="4C326FCB"/>
    <w:rsid w:val="4D653D6A"/>
    <w:rsid w:val="4D65652D"/>
    <w:rsid w:val="50433B5E"/>
    <w:rsid w:val="50A37797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B1D4137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D5F16"/>
  <w15:docId w15:val="{2ECEE465-1335-4EA5-836B-E2E012E4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</cp:revision>
  <dcterms:created xsi:type="dcterms:W3CDTF">2022-02-22T00:51:00Z</dcterms:created>
  <dcterms:modified xsi:type="dcterms:W3CDTF">2024-11-05T04:39:00Z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99AADD3B3265424EABFC28B69BDE415F_13</vt:lpwstr>
  </property>
</Properties>
</file>