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10</w:t>
      </w:r>
      <w:r w:rsidR="00767058">
        <w:rPr>
          <w:bCs/>
          <w:color w:val="333333"/>
        </w:rPr>
        <w:tab/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10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767058">
        <w:rPr>
          <w:bCs/>
          <w:color w:val="333333"/>
        </w:rPr>
        <w:t>23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767058">
              <w:t>23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76705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767058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767058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306551">
              <w:t>3</w:t>
            </w:r>
            <w:r w:rsidR="00767058"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767058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767058">
            <w:pPr>
              <w:pStyle w:val="a7"/>
              <w:widowControl/>
              <w:jc w:val="center"/>
            </w:pPr>
            <w:r>
              <w:t>0.27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1.2</w:t>
            </w:r>
            <w:r w:rsidR="00767058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76705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767058">
            <w:pPr>
              <w:pStyle w:val="a7"/>
              <w:widowControl/>
              <w:jc w:val="center"/>
            </w:pPr>
            <w:r>
              <w:t>1.21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6E0" w:rsidRDefault="001D46E0" w:rsidP="00834D43">
      <w:r>
        <w:separator/>
      </w:r>
    </w:p>
  </w:endnote>
  <w:endnote w:type="continuationSeparator" w:id="0">
    <w:p w:rsidR="001D46E0" w:rsidRDefault="001D46E0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6E0" w:rsidRDefault="001D46E0" w:rsidP="00834D43">
      <w:r>
        <w:separator/>
      </w:r>
    </w:p>
  </w:footnote>
  <w:footnote w:type="continuationSeparator" w:id="0">
    <w:p w:rsidR="001D46E0" w:rsidRDefault="001D46E0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66E1E"/>
    <w:rsid w:val="001921AC"/>
    <w:rsid w:val="001D24E0"/>
    <w:rsid w:val="001D46E0"/>
    <w:rsid w:val="00205C3E"/>
    <w:rsid w:val="0027359B"/>
    <w:rsid w:val="002E2509"/>
    <w:rsid w:val="00306551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767058"/>
    <w:rsid w:val="008142FE"/>
    <w:rsid w:val="00834D43"/>
    <w:rsid w:val="00861E24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2BD4"/>
    <w:rsid w:val="00B74F56"/>
    <w:rsid w:val="00B86F53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799A6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</cp:revision>
  <dcterms:created xsi:type="dcterms:W3CDTF">2022-02-22T00:51:00Z</dcterms:created>
  <dcterms:modified xsi:type="dcterms:W3CDTF">2024-10-23T06:41:00Z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